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A4BF4" w14:textId="0AF36DDA" w:rsidR="00F50972" w:rsidRPr="00D44370" w:rsidRDefault="00B36211" w:rsidP="00F50972">
      <w:pPr>
        <w:autoSpaceDE w:val="0"/>
        <w:autoSpaceDN w:val="0"/>
        <w:adjustRightInd w:val="0"/>
        <w:spacing w:after="0"/>
        <w:rPr>
          <w:rFonts w:ascii="MS Sans Serif" w:hAnsi="MS Sans Serif" w:cs="MS Sans Serif"/>
          <w:b/>
          <w:bCs/>
          <w:sz w:val="20"/>
          <w:szCs w:val="20"/>
        </w:rPr>
      </w:pPr>
      <w:r>
        <w:rPr>
          <w:rFonts w:ascii="MS Sans Serif" w:hAnsi="MS Sans Serif" w:cs="MS Sans Serif"/>
          <w:b/>
          <w:bCs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4832D8F0" wp14:editId="75239AE8">
            <wp:simplePos x="0" y="0"/>
            <wp:positionH relativeFrom="column">
              <wp:posOffset>4439285</wp:posOffset>
            </wp:positionH>
            <wp:positionV relativeFrom="paragraph">
              <wp:posOffset>-52705</wp:posOffset>
            </wp:positionV>
            <wp:extent cx="1551940" cy="723900"/>
            <wp:effectExtent l="0" t="0" r="0" b="0"/>
            <wp:wrapNone/>
            <wp:docPr id="15832957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B8F">
        <w:rPr>
          <w:noProof/>
          <w:lang w:val="en-C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BE3BF5B" wp14:editId="3A8D79D2">
                <wp:simplePos x="0" y="0"/>
                <wp:positionH relativeFrom="column">
                  <wp:posOffset>1390650</wp:posOffset>
                </wp:positionH>
                <wp:positionV relativeFrom="paragraph">
                  <wp:posOffset>0</wp:posOffset>
                </wp:positionV>
                <wp:extent cx="2997200" cy="762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70841" w14:textId="26FA6AE8" w:rsidR="00075F18" w:rsidRPr="004F2B8F" w:rsidRDefault="00075F18" w:rsidP="00075F18">
                            <w:pPr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C3788B">
                              <w:rPr>
                                <w:rFonts w:ascii="Arial" w:eastAsia="Arial" w:hAnsi="Arial"/>
                                <w:color w:val="434343"/>
                                <w:sz w:val="18"/>
                                <w:szCs w:val="18"/>
                              </w:rPr>
                              <w:t xml:space="preserve">This document was developed by </w:t>
                            </w:r>
                            <w:hyperlink r:id="rId11" w:history="1">
                              <w:r w:rsidRPr="00C3788B">
                                <w:rPr>
                                  <w:rStyle w:val="Hyperlink"/>
                                  <w:rFonts w:eastAsia="Arial"/>
                                  <w:sz w:val="18"/>
                                  <w:szCs w:val="18"/>
                                </w:rPr>
                                <w:t>Indigenous Youth Roots</w:t>
                              </w:r>
                            </w:hyperlink>
                            <w:r w:rsidRPr="00C3788B">
                              <w:rPr>
                                <w:rFonts w:ascii="Arial" w:eastAsia="Arial" w:hAnsi="Arial"/>
                                <w:color w:val="434343"/>
                                <w:sz w:val="18"/>
                                <w:szCs w:val="18"/>
                              </w:rPr>
                              <w:t xml:space="preserve"> and modified for the use of Cuso International. We</w:t>
                            </w:r>
                            <w:r>
                              <w:rPr>
                                <w:rFonts w:ascii="Arial" w:eastAsia="Arial" w:hAnsi="Arial"/>
                                <w:color w:val="4343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0CEE">
                              <w:rPr>
                                <w:rFonts w:ascii="Arial" w:eastAsia="Arial" w:hAnsi="Arial"/>
                                <w:color w:val="434343"/>
                                <w:sz w:val="18"/>
                                <w:szCs w:val="18"/>
                              </w:rPr>
                              <w:t xml:space="preserve">would like to extend our sincere appreciation to </w:t>
                            </w:r>
                            <w:r>
                              <w:rPr>
                                <w:rFonts w:ascii="Arial" w:eastAsia="Arial" w:hAnsi="Arial"/>
                                <w:color w:val="434343"/>
                                <w:sz w:val="18"/>
                                <w:szCs w:val="18"/>
                              </w:rPr>
                              <w:t>their team for allowing us to use their material.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3BF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9.5pt;margin-top:0;width:236pt;height:6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" stroked="f">
                <v:textbox>
                  <w:txbxContent>
                    <w:p w14:paraId="6B670841" w14:textId="26FA6AE8" w:rsidR="00075F18" w:rsidRPr="004F2B8F" w:rsidRDefault="00075F18" w:rsidP="00075F18">
                      <w:pPr>
                        <w:rPr>
                          <w:sz w:val="16"/>
                          <w:szCs w:val="16"/>
                          <w:lang w:val="en-CA"/>
                        </w:rPr>
                      </w:pPr>
                      <w:r w:rsidRPr="00C3788B">
                        <w:rPr>
                          <w:rFonts w:ascii="Arial" w:eastAsia="Arial" w:hAnsi="Arial"/>
                          <w:color w:val="434343"/>
                          <w:sz w:val="18"/>
                          <w:szCs w:val="18"/>
                        </w:rPr>
                        <w:t xml:space="preserve">This document was developed by </w:t>
                      </w:r>
                      <w:hyperlink r:id="rId12" w:history="1">
                        <w:r w:rsidRPr="00C3788B">
                          <w:rPr>
                            <w:rStyle w:val="Hyperlink"/>
                            <w:rFonts w:eastAsia="Arial"/>
                            <w:sz w:val="18"/>
                            <w:szCs w:val="18"/>
                          </w:rPr>
                          <w:t>Indigenous Youth Roots</w:t>
                        </w:r>
                      </w:hyperlink>
                      <w:r w:rsidRPr="00C3788B">
                        <w:rPr>
                          <w:rFonts w:ascii="Arial" w:eastAsia="Arial" w:hAnsi="Arial"/>
                          <w:color w:val="434343"/>
                          <w:sz w:val="18"/>
                          <w:szCs w:val="18"/>
                        </w:rPr>
                        <w:t xml:space="preserve"> and modified for the use of Cuso International. We</w:t>
                      </w:r>
                      <w:r>
                        <w:rPr>
                          <w:rFonts w:ascii="Arial" w:eastAsia="Arial" w:hAnsi="Arial"/>
                          <w:color w:val="434343"/>
                          <w:sz w:val="18"/>
                          <w:szCs w:val="18"/>
                        </w:rPr>
                        <w:t xml:space="preserve"> </w:t>
                      </w:r>
                      <w:r w:rsidRPr="006B0CEE">
                        <w:rPr>
                          <w:rFonts w:ascii="Arial" w:eastAsia="Arial" w:hAnsi="Arial"/>
                          <w:color w:val="434343"/>
                          <w:sz w:val="18"/>
                          <w:szCs w:val="18"/>
                        </w:rPr>
                        <w:t xml:space="preserve">would like to extend our sincere appreciation to </w:t>
                      </w:r>
                      <w:r>
                        <w:rPr>
                          <w:rFonts w:ascii="Arial" w:eastAsia="Arial" w:hAnsi="Arial"/>
                          <w:color w:val="434343"/>
                          <w:sz w:val="18"/>
                          <w:szCs w:val="18"/>
                        </w:rPr>
                        <w:t>their team for allowing us to use their material.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7B86E8EB" wp14:editId="10169CEC">
            <wp:simplePos x="0" y="0"/>
            <wp:positionH relativeFrom="margin">
              <wp:posOffset>311150</wp:posOffset>
            </wp:positionH>
            <wp:positionV relativeFrom="margin">
              <wp:align>top</wp:align>
            </wp:positionV>
            <wp:extent cx="1113790" cy="749300"/>
            <wp:effectExtent l="0" t="0" r="0" b="0"/>
            <wp:wrapTight wrapText="bothSides">
              <wp:wrapPolygon edited="0">
                <wp:start x="9605" y="549"/>
                <wp:lineTo x="7019" y="6041"/>
                <wp:lineTo x="4433" y="9885"/>
                <wp:lineTo x="3694" y="16475"/>
                <wp:lineTo x="4433" y="18671"/>
                <wp:lineTo x="7758" y="20319"/>
                <wp:lineTo x="13300" y="20319"/>
                <wp:lineTo x="16625" y="19220"/>
                <wp:lineTo x="17364" y="15925"/>
                <wp:lineTo x="16625" y="10434"/>
                <wp:lineTo x="11822" y="549"/>
                <wp:lineTo x="9605" y="549"/>
              </wp:wrapPolygon>
            </wp:wrapTight>
            <wp:docPr id="3" name="Picture 4" descr="A colorful logo with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A colorful logo with leave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94" b="15219"/>
                    <a:stretch/>
                  </pic:blipFill>
                  <pic:spPr bwMode="auto">
                    <a:xfrm>
                      <a:off x="0" y="0"/>
                      <a:ext cx="111379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7D74F8" w14:textId="049F233D" w:rsidR="004734AE" w:rsidRDefault="004734AE" w:rsidP="00F50972">
      <w:pPr>
        <w:autoSpaceDE w:val="0"/>
        <w:autoSpaceDN w:val="0"/>
        <w:adjustRightInd w:val="0"/>
        <w:spacing w:after="0"/>
        <w:rPr>
          <w:rFonts w:ascii="MS Sans Serif" w:hAnsi="MS Sans Serif" w:cs="MS Sans Serif"/>
          <w:b/>
          <w:bCs/>
          <w:sz w:val="20"/>
          <w:szCs w:val="20"/>
          <w:u w:val="single"/>
        </w:rPr>
      </w:pPr>
    </w:p>
    <w:p w14:paraId="6E3AC931" w14:textId="77777777" w:rsidR="00437617" w:rsidRDefault="00437617" w:rsidP="00F50972">
      <w:pPr>
        <w:autoSpaceDE w:val="0"/>
        <w:autoSpaceDN w:val="0"/>
        <w:adjustRightInd w:val="0"/>
        <w:spacing w:after="0"/>
        <w:rPr>
          <w:rFonts w:ascii="MS Sans Serif" w:hAnsi="MS Sans Serif" w:cs="MS Sans Serif"/>
          <w:b/>
          <w:bCs/>
          <w:sz w:val="20"/>
          <w:szCs w:val="20"/>
          <w:u w:val="single"/>
        </w:rPr>
      </w:pPr>
    </w:p>
    <w:p w14:paraId="76FEAA37" w14:textId="33B9CD6E" w:rsidR="002B7654" w:rsidRDefault="002B7654" w:rsidP="00F50972">
      <w:pPr>
        <w:autoSpaceDE w:val="0"/>
        <w:autoSpaceDN w:val="0"/>
        <w:adjustRightInd w:val="0"/>
        <w:spacing w:after="0"/>
        <w:rPr>
          <w:rFonts w:ascii="MS Sans Serif" w:hAnsi="MS Sans Serif" w:cs="MS Sans Serif"/>
          <w:b/>
          <w:bCs/>
          <w:sz w:val="20"/>
          <w:szCs w:val="20"/>
          <w:u w:val="single"/>
        </w:rPr>
      </w:pPr>
    </w:p>
    <w:p w14:paraId="2CFBC85A" w14:textId="77777777" w:rsidR="00075F18" w:rsidRDefault="00075F18" w:rsidP="00F50972">
      <w:pPr>
        <w:autoSpaceDE w:val="0"/>
        <w:autoSpaceDN w:val="0"/>
        <w:adjustRightInd w:val="0"/>
        <w:spacing w:after="0"/>
        <w:rPr>
          <w:rFonts w:ascii="MS Sans Serif" w:hAnsi="MS Sans Serif" w:cs="MS Sans Serif"/>
          <w:b/>
          <w:bCs/>
          <w:sz w:val="20"/>
          <w:szCs w:val="20"/>
          <w:u w:val="single"/>
        </w:rPr>
      </w:pPr>
    </w:p>
    <w:p w14:paraId="46421CCC" w14:textId="77777777" w:rsidR="00075F18" w:rsidRDefault="00075F18" w:rsidP="00F50972">
      <w:pPr>
        <w:autoSpaceDE w:val="0"/>
        <w:autoSpaceDN w:val="0"/>
        <w:adjustRightInd w:val="0"/>
        <w:spacing w:after="0"/>
        <w:rPr>
          <w:rFonts w:ascii="MS Sans Serif" w:hAnsi="MS Sans Serif" w:cs="MS Sans Serif"/>
          <w:b/>
          <w:bCs/>
          <w:sz w:val="20"/>
          <w:szCs w:val="20"/>
          <w:u w:val="single"/>
        </w:rPr>
      </w:pPr>
    </w:p>
    <w:p w14:paraId="27876D69" w14:textId="77777777" w:rsidR="00464F7A" w:rsidRPr="00B03D5E" w:rsidRDefault="00464F7A" w:rsidP="00704DD0">
      <w:pPr>
        <w:pStyle w:val="Caption"/>
        <w:rPr>
          <w:rFonts w:asciiTheme="majorHAnsi" w:hAnsiTheme="majorHAnsi" w:cstheme="majorHAnsi"/>
          <w:lang w:val="en-CA"/>
        </w:rPr>
      </w:pPr>
      <w:r w:rsidRPr="00B03D5E">
        <w:rPr>
          <w:rFonts w:asciiTheme="majorHAnsi" w:hAnsiTheme="majorHAnsi" w:cstheme="majorHAnsi"/>
          <w:lang w:val="en-CA"/>
        </w:rPr>
        <w:t>NOTHERN INDIGENOUS PROGRAM</w:t>
      </w:r>
    </w:p>
    <w:p w14:paraId="0541E79E" w14:textId="7890B26F" w:rsidR="00464F7A" w:rsidRPr="00B03D5E" w:rsidRDefault="00464F7A" w:rsidP="00A367F9">
      <w:pPr>
        <w:spacing w:line="19" w:lineRule="exact"/>
        <w:jc w:val="center"/>
        <w:rPr>
          <w:rFonts w:asciiTheme="majorHAnsi" w:hAnsiTheme="majorHAnsi" w:cstheme="majorHAnsi"/>
          <w:color w:val="0000FF"/>
        </w:rPr>
      </w:pPr>
      <w:r w:rsidRPr="00B03D5E">
        <w:rPr>
          <w:rFonts w:asciiTheme="majorHAnsi" w:hAnsiTheme="majorHAnsi" w:cstheme="majorHAnsi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1F5F5688" wp14:editId="22C863FE">
                <wp:simplePos x="0" y="0"/>
                <wp:positionH relativeFrom="page">
                  <wp:posOffset>1003300</wp:posOffset>
                </wp:positionH>
                <wp:positionV relativeFrom="paragraph">
                  <wp:posOffset>0</wp:posOffset>
                </wp:positionV>
                <wp:extent cx="5734685" cy="12065"/>
                <wp:effectExtent l="0" t="0" r="0" b="0"/>
                <wp:wrapNone/>
                <wp:docPr id="207908974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6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1C389" id="Rectangle 3" o:spid="_x0000_s1026" style="position:absolute;margin-left:79pt;margin-top:0;width:451.55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4F8F336" w14:textId="58CF5287" w:rsidR="00437617" w:rsidRPr="00B03D5E" w:rsidRDefault="00464F7A" w:rsidP="00704DD0">
      <w:pPr>
        <w:pStyle w:val="Subtitle"/>
        <w:jc w:val="center"/>
        <w:rPr>
          <w:rFonts w:asciiTheme="majorHAnsi" w:hAnsiTheme="majorHAnsi" w:cstheme="majorHAnsi"/>
          <w:sz w:val="28"/>
          <w:szCs w:val="20"/>
          <w:u w:val="none"/>
          <w:lang w:val="en-CA"/>
        </w:rPr>
      </w:pPr>
      <w:r w:rsidRPr="00B03D5E">
        <w:rPr>
          <w:rFonts w:asciiTheme="majorHAnsi" w:hAnsiTheme="majorHAnsi" w:cstheme="majorHAnsi"/>
          <w:sz w:val="28"/>
          <w:szCs w:val="20"/>
          <w:u w:val="none"/>
          <w:lang w:val="en-CA"/>
        </w:rPr>
        <w:t>MICRO GRANT FUNDS</w:t>
      </w:r>
    </w:p>
    <w:p w14:paraId="5811CF0C" w14:textId="77777777" w:rsidR="00143E84" w:rsidRPr="00B03D5E" w:rsidRDefault="00143E84" w:rsidP="00143E84">
      <w:pPr>
        <w:pStyle w:val="Subtitle"/>
        <w:jc w:val="center"/>
        <w:rPr>
          <w:rFonts w:asciiTheme="majorHAnsi" w:hAnsiTheme="majorHAnsi" w:cstheme="majorHAnsi"/>
          <w:sz w:val="6"/>
          <w:szCs w:val="2"/>
          <w:u w:val="none"/>
          <w:lang w:val="en-CA"/>
        </w:rPr>
      </w:pPr>
    </w:p>
    <w:p w14:paraId="2D23A893" w14:textId="64F0BC87" w:rsidR="005F2ED3" w:rsidRPr="00B03D5E" w:rsidRDefault="00B67060" w:rsidP="00704DD0">
      <w:pPr>
        <w:pStyle w:val="Subtitle"/>
        <w:jc w:val="center"/>
        <w:rPr>
          <w:rFonts w:asciiTheme="majorHAnsi" w:hAnsiTheme="majorHAnsi" w:cstheme="majorHAnsi"/>
          <w:b w:val="0"/>
          <w:caps w:val="0"/>
          <w:sz w:val="28"/>
          <w:szCs w:val="20"/>
          <w:u w:val="none"/>
          <w:lang w:val="en-CA" w:eastAsia="fr-FR"/>
        </w:rPr>
      </w:pPr>
      <w:r w:rsidRPr="00B03D5E">
        <w:rPr>
          <w:rFonts w:asciiTheme="majorHAnsi" w:hAnsiTheme="majorHAnsi" w:cstheme="majorHAnsi"/>
          <w:b w:val="0"/>
          <w:caps w:val="0"/>
          <w:sz w:val="28"/>
          <w:szCs w:val="20"/>
          <w:u w:val="none"/>
          <w:lang w:val="en-CA" w:eastAsia="fr-FR"/>
        </w:rPr>
        <w:t>BUDGET</w:t>
      </w:r>
    </w:p>
    <w:p w14:paraId="64B1CD80" w14:textId="77777777" w:rsidR="005076F3" w:rsidRPr="00B03D5E" w:rsidRDefault="005076F3" w:rsidP="00F50972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</w:p>
    <w:p w14:paraId="7F9D443A" w14:textId="1E6218A4" w:rsidR="005076F3" w:rsidRPr="00B03D5E" w:rsidRDefault="005076F3" w:rsidP="00F50972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b/>
          <w:bCs/>
          <w:sz w:val="22"/>
          <w:szCs w:val="22"/>
        </w:rPr>
      </w:pPr>
      <w:r w:rsidRPr="00B03D5E">
        <w:rPr>
          <w:rFonts w:asciiTheme="majorHAnsi" w:hAnsiTheme="majorHAnsi" w:cstheme="majorHAnsi"/>
          <w:b/>
          <w:bCs/>
          <w:sz w:val="22"/>
          <w:szCs w:val="22"/>
        </w:rPr>
        <w:t>Project Name:</w:t>
      </w:r>
    </w:p>
    <w:p w14:paraId="628296F3" w14:textId="77777777" w:rsidR="00D768DB" w:rsidRPr="00B03D5E" w:rsidRDefault="00D768DB" w:rsidP="00F50972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5076F3" w:rsidRPr="00B03D5E" w14:paraId="77EB2A8E" w14:textId="77777777" w:rsidTr="006B256E">
        <w:tc>
          <w:tcPr>
            <w:tcW w:w="10201" w:type="dxa"/>
          </w:tcPr>
          <w:p w14:paraId="79FAC4DE" w14:textId="77777777" w:rsidR="005076F3" w:rsidRPr="00B03D5E" w:rsidRDefault="005076F3" w:rsidP="005076F3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3D5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Notes:</w:t>
            </w:r>
          </w:p>
          <w:p w14:paraId="245F6BBE" w14:textId="77777777" w:rsidR="005076F3" w:rsidRPr="00B03D5E" w:rsidRDefault="005076F3" w:rsidP="005076F3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B03D5E">
              <w:rPr>
                <w:rFonts w:asciiTheme="majorHAnsi" w:hAnsiTheme="majorHAnsi" w:cstheme="majorHAnsi"/>
                <w:sz w:val="20"/>
                <w:szCs w:val="20"/>
              </w:rPr>
              <w:t>- Expenses can be included in one row or split over multiple rows if that makes more sense for your reporting. Example: you can list all project supplies in one line or split it over multiple lines if the expenses are related to different deliverables.</w:t>
            </w:r>
          </w:p>
          <w:p w14:paraId="028D0AFD" w14:textId="7BB50B7F" w:rsidR="005076F3" w:rsidRPr="00B03D5E" w:rsidRDefault="005076F3" w:rsidP="005076F3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3D5E">
              <w:rPr>
                <w:rFonts w:asciiTheme="majorHAnsi" w:hAnsiTheme="majorHAnsi" w:cstheme="majorHAnsi"/>
                <w:sz w:val="20"/>
                <w:szCs w:val="20"/>
              </w:rPr>
              <w:t xml:space="preserve">- Administration requires no </w:t>
            </w:r>
            <w:proofErr w:type="gramStart"/>
            <w:r w:rsidRPr="00B03D5E">
              <w:rPr>
                <w:rFonts w:asciiTheme="majorHAnsi" w:hAnsiTheme="majorHAnsi" w:cstheme="majorHAnsi"/>
                <w:sz w:val="20"/>
                <w:szCs w:val="20"/>
              </w:rPr>
              <w:t>description, unless</w:t>
            </w:r>
            <w:proofErr w:type="gramEnd"/>
            <w:r w:rsidRPr="00B03D5E">
              <w:rPr>
                <w:rFonts w:asciiTheme="majorHAnsi" w:hAnsiTheme="majorHAnsi" w:cstheme="majorHAnsi"/>
                <w:sz w:val="20"/>
                <w:szCs w:val="20"/>
              </w:rPr>
              <w:t xml:space="preserve"> an administration expense is a component of your grant agreement.</w:t>
            </w:r>
          </w:p>
        </w:tc>
      </w:tr>
    </w:tbl>
    <w:p w14:paraId="40C43A78" w14:textId="77777777" w:rsidR="005F2ED3" w:rsidRPr="00B03D5E" w:rsidRDefault="005F2ED3" w:rsidP="00F50972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sz w:val="20"/>
          <w:szCs w:val="20"/>
        </w:rPr>
      </w:pPr>
    </w:p>
    <w:tbl>
      <w:tblPr>
        <w:tblW w:w="10220" w:type="dxa"/>
        <w:tblLook w:val="04A0" w:firstRow="1" w:lastRow="0" w:firstColumn="1" w:lastColumn="0" w:noHBand="0" w:noVBand="1"/>
      </w:tblPr>
      <w:tblGrid>
        <w:gridCol w:w="2780"/>
        <w:gridCol w:w="4460"/>
        <w:gridCol w:w="2980"/>
      </w:tblGrid>
      <w:tr w:rsidR="00D44370" w:rsidRPr="00B03D5E" w14:paraId="3C384C35" w14:textId="77777777" w:rsidTr="00D44370">
        <w:trPr>
          <w:trHeight w:val="315"/>
        </w:trPr>
        <w:tc>
          <w:tcPr>
            <w:tcW w:w="10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6BDC6" w:fill="46BDC6"/>
            <w:vAlign w:val="bottom"/>
            <w:hideMark/>
          </w:tcPr>
          <w:p w14:paraId="53FD6C80" w14:textId="77777777" w:rsidR="00D44370" w:rsidRPr="00B03D5E" w:rsidRDefault="00D44370" w:rsidP="00D44370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0947FA8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n-CA" w:eastAsia="en-CA"/>
              </w:rPr>
              <w:t>TEMPLATE</w:t>
            </w:r>
          </w:p>
        </w:tc>
      </w:tr>
      <w:tr w:rsidR="00D44370" w:rsidRPr="00B03D5E" w14:paraId="041B7079" w14:textId="77777777" w:rsidTr="00D44370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061B2" w14:textId="77777777" w:rsidR="00D44370" w:rsidRPr="00947FA8" w:rsidRDefault="00D44370" w:rsidP="00D44370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947FA8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n-CA" w:eastAsia="en-CA"/>
              </w:rPr>
              <w:t>Category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DEB5" w14:textId="77777777" w:rsidR="00D44370" w:rsidRPr="00947FA8" w:rsidRDefault="00D44370" w:rsidP="00D44370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947FA8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n-CA" w:eastAsia="en-CA"/>
              </w:rPr>
              <w:t>Description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C6E97" w14:textId="77777777" w:rsidR="00D44370" w:rsidRPr="00947FA8" w:rsidRDefault="00D44370" w:rsidP="00D44370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947FA8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n-CA" w:eastAsia="en-CA"/>
              </w:rPr>
              <w:t>Amount</w:t>
            </w:r>
          </w:p>
        </w:tc>
      </w:tr>
      <w:tr w:rsidR="00D44370" w:rsidRPr="00B03D5E" w14:paraId="107067EA" w14:textId="77777777" w:rsidTr="00D44370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2292" w14:textId="77777777" w:rsidR="00D44370" w:rsidRPr="00B03D5E" w:rsidRDefault="00D44370" w:rsidP="00D44370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 </w:t>
            </w:r>
          </w:p>
          <w:p w14:paraId="744029A8" w14:textId="77777777" w:rsidR="00B67060" w:rsidRPr="00B03D5E" w:rsidRDefault="00B67060" w:rsidP="00D44370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</w:p>
          <w:p w14:paraId="5D8F61D2" w14:textId="77777777" w:rsidR="00B67060" w:rsidRPr="00B03D5E" w:rsidRDefault="00B67060" w:rsidP="00D44370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</w:p>
          <w:p w14:paraId="3DC9D3B0" w14:textId="77777777" w:rsidR="00B67060" w:rsidRPr="00B03D5E" w:rsidRDefault="00B67060" w:rsidP="00D44370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</w:p>
          <w:p w14:paraId="2BB68EBA" w14:textId="77777777" w:rsidR="00B67060" w:rsidRPr="00B03D5E" w:rsidRDefault="00B67060" w:rsidP="00D44370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E34F6" w14:textId="77777777" w:rsidR="00D44370" w:rsidRPr="00B03D5E" w:rsidRDefault="00D44370" w:rsidP="00D44370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8E79" w14:textId="77777777" w:rsidR="00D44370" w:rsidRPr="00B03D5E" w:rsidRDefault="00D44370" w:rsidP="00D44370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 </w:t>
            </w:r>
          </w:p>
        </w:tc>
      </w:tr>
      <w:tr w:rsidR="00D44370" w:rsidRPr="00B03D5E" w14:paraId="1D2E22FB" w14:textId="77777777" w:rsidTr="00D44370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3913" w14:textId="77777777" w:rsidR="00D44370" w:rsidRPr="00B03D5E" w:rsidRDefault="00D44370" w:rsidP="00D44370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D692A" w14:textId="77777777" w:rsidR="00D44370" w:rsidRPr="00B03D5E" w:rsidRDefault="00D44370" w:rsidP="00D44370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8533E" w14:textId="77777777" w:rsidR="00D44370" w:rsidRPr="00B03D5E" w:rsidRDefault="00D44370" w:rsidP="00D44370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 </w:t>
            </w:r>
          </w:p>
        </w:tc>
      </w:tr>
      <w:tr w:rsidR="00D44370" w:rsidRPr="00B03D5E" w14:paraId="70ECCCBB" w14:textId="77777777" w:rsidTr="00D44370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0A62B" w14:textId="77777777" w:rsidR="00D44370" w:rsidRPr="00B03D5E" w:rsidRDefault="00D44370" w:rsidP="00D44370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36ED3" w14:textId="77777777" w:rsidR="00D44370" w:rsidRPr="00B03D5E" w:rsidRDefault="00D44370" w:rsidP="00D44370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F7F21" w14:textId="77777777" w:rsidR="00D44370" w:rsidRPr="00B03D5E" w:rsidRDefault="00D44370" w:rsidP="00D44370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 </w:t>
            </w:r>
          </w:p>
        </w:tc>
      </w:tr>
      <w:tr w:rsidR="00D44370" w:rsidRPr="00B03D5E" w14:paraId="70C236C5" w14:textId="77777777" w:rsidTr="00D44370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72788" w14:textId="77777777" w:rsidR="00D44370" w:rsidRPr="00B03D5E" w:rsidRDefault="00D44370" w:rsidP="00D44370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6127" w14:textId="77777777" w:rsidR="00D44370" w:rsidRPr="00B03D5E" w:rsidRDefault="00D44370" w:rsidP="00D44370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FD95B" w14:textId="77777777" w:rsidR="00D44370" w:rsidRPr="00B03D5E" w:rsidRDefault="00D44370" w:rsidP="00D44370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 </w:t>
            </w:r>
          </w:p>
        </w:tc>
      </w:tr>
      <w:tr w:rsidR="00D44370" w:rsidRPr="00B03D5E" w14:paraId="3E3C2A0C" w14:textId="77777777" w:rsidTr="00D44370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C250A" w14:textId="77777777" w:rsidR="00D44370" w:rsidRPr="00B03D5E" w:rsidRDefault="00D44370" w:rsidP="00D44370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5EC09" w14:textId="77777777" w:rsidR="00D44370" w:rsidRPr="00B03D5E" w:rsidRDefault="00D44370" w:rsidP="00D44370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D1BB0" w14:textId="77777777" w:rsidR="00D44370" w:rsidRPr="00B03D5E" w:rsidRDefault="00D44370" w:rsidP="00D44370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 </w:t>
            </w:r>
          </w:p>
        </w:tc>
      </w:tr>
      <w:tr w:rsidR="00D44370" w:rsidRPr="00B03D5E" w14:paraId="3D816233" w14:textId="77777777" w:rsidTr="00D44370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5D29F" w14:textId="77777777" w:rsidR="00D44370" w:rsidRPr="00B03D5E" w:rsidRDefault="00D44370" w:rsidP="00D44370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DE372" w14:textId="77777777" w:rsidR="00D44370" w:rsidRPr="00B03D5E" w:rsidRDefault="00D44370" w:rsidP="00D44370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B6368" w14:textId="77777777" w:rsidR="00D44370" w:rsidRPr="00B03D5E" w:rsidRDefault="00D44370" w:rsidP="00D44370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 </w:t>
            </w:r>
          </w:p>
        </w:tc>
      </w:tr>
      <w:tr w:rsidR="00D44370" w:rsidRPr="00B03D5E" w14:paraId="6B916CBC" w14:textId="77777777" w:rsidTr="00D44370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11B11" w14:textId="77777777" w:rsidR="00D44370" w:rsidRPr="00B03D5E" w:rsidRDefault="00D44370" w:rsidP="00D44370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81B2A" w14:textId="77777777" w:rsidR="00D44370" w:rsidRPr="00B03D5E" w:rsidRDefault="00D44370" w:rsidP="00D44370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6F8BE" w14:textId="77777777" w:rsidR="00D44370" w:rsidRPr="00B03D5E" w:rsidRDefault="00D44370" w:rsidP="00D44370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 </w:t>
            </w:r>
          </w:p>
        </w:tc>
      </w:tr>
      <w:tr w:rsidR="00D44370" w:rsidRPr="00B03D5E" w14:paraId="0A26EA65" w14:textId="77777777" w:rsidTr="00D44370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54EB9" w14:textId="77777777" w:rsidR="00D44370" w:rsidRPr="00B03D5E" w:rsidRDefault="00D44370" w:rsidP="00D44370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9F4BB" w14:textId="77777777" w:rsidR="00D44370" w:rsidRPr="00B03D5E" w:rsidRDefault="00D44370" w:rsidP="00D44370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AEDB" w14:textId="77777777" w:rsidR="00D44370" w:rsidRPr="00B03D5E" w:rsidRDefault="00D44370" w:rsidP="00D44370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 </w:t>
            </w:r>
          </w:p>
        </w:tc>
      </w:tr>
      <w:tr w:rsidR="00D44370" w:rsidRPr="00B03D5E" w14:paraId="19E75141" w14:textId="77777777" w:rsidTr="00D44370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FAC836" w14:textId="77777777" w:rsidR="00D44370" w:rsidRPr="00B03D5E" w:rsidRDefault="00D44370" w:rsidP="00D44370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CA" w:eastAsia="en-CA"/>
              </w:rPr>
              <w:t>Total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DF76D7" w14:textId="77777777" w:rsidR="00D44370" w:rsidRPr="00B03D5E" w:rsidRDefault="00D44370" w:rsidP="00D44370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EEAEE" w14:textId="77777777" w:rsidR="00D44370" w:rsidRPr="00B03D5E" w:rsidRDefault="00D44370" w:rsidP="00D44370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CA" w:eastAsia="en-CA"/>
              </w:rPr>
              <w:t>$0.00</w:t>
            </w:r>
          </w:p>
        </w:tc>
      </w:tr>
    </w:tbl>
    <w:p w14:paraId="020F08CB" w14:textId="77777777" w:rsidR="00F50972" w:rsidRPr="00B03D5E" w:rsidRDefault="00F50972" w:rsidP="00F50972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sz w:val="20"/>
          <w:szCs w:val="20"/>
        </w:rPr>
      </w:pPr>
    </w:p>
    <w:p w14:paraId="19B3DF0E" w14:textId="77777777" w:rsidR="005D3F43" w:rsidRPr="00B03D5E" w:rsidRDefault="005D3F43" w:rsidP="00F50972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sz w:val="20"/>
          <w:szCs w:val="20"/>
        </w:rPr>
      </w:pPr>
    </w:p>
    <w:tbl>
      <w:tblPr>
        <w:tblW w:w="10220" w:type="dxa"/>
        <w:tblLook w:val="04A0" w:firstRow="1" w:lastRow="0" w:firstColumn="1" w:lastColumn="0" w:noHBand="0" w:noVBand="1"/>
      </w:tblPr>
      <w:tblGrid>
        <w:gridCol w:w="2780"/>
        <w:gridCol w:w="4460"/>
        <w:gridCol w:w="2980"/>
      </w:tblGrid>
      <w:tr w:rsidR="00C31DB9" w:rsidRPr="00B03D5E" w14:paraId="411F000C" w14:textId="77777777" w:rsidTr="00C31DB9">
        <w:trPr>
          <w:trHeight w:val="315"/>
        </w:trPr>
        <w:tc>
          <w:tcPr>
            <w:tcW w:w="10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4A853" w:fill="34A853"/>
            <w:vAlign w:val="bottom"/>
            <w:hideMark/>
          </w:tcPr>
          <w:p w14:paraId="75866D60" w14:textId="77777777" w:rsidR="00C31DB9" w:rsidRPr="00B03D5E" w:rsidRDefault="00C31DB9" w:rsidP="00C31DB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0947FA8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n-CA" w:eastAsia="en-CA"/>
              </w:rPr>
              <w:t>EXAMPLE BUDGET</w:t>
            </w:r>
          </w:p>
        </w:tc>
      </w:tr>
      <w:tr w:rsidR="00C31DB9" w:rsidRPr="00B03D5E" w14:paraId="0DD8BD96" w14:textId="77777777" w:rsidTr="00C31DB9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1B615" w14:textId="77777777" w:rsidR="00C31DB9" w:rsidRPr="00947FA8" w:rsidRDefault="00C31DB9" w:rsidP="00C31DB9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947FA8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n-CA" w:eastAsia="en-CA"/>
              </w:rPr>
              <w:t>Category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28C9" w14:textId="77777777" w:rsidR="00C31DB9" w:rsidRPr="00947FA8" w:rsidRDefault="00C31DB9" w:rsidP="00C31DB9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947FA8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n-CA" w:eastAsia="en-CA"/>
              </w:rPr>
              <w:t>Description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062BD" w14:textId="77777777" w:rsidR="00C31DB9" w:rsidRPr="00947FA8" w:rsidRDefault="00C31DB9" w:rsidP="00C31DB9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947FA8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n-CA" w:eastAsia="en-CA"/>
              </w:rPr>
              <w:t>Amount</w:t>
            </w:r>
          </w:p>
        </w:tc>
      </w:tr>
      <w:tr w:rsidR="00C31DB9" w:rsidRPr="00B03D5E" w14:paraId="2167C04A" w14:textId="77777777" w:rsidTr="00294E85">
        <w:trPr>
          <w:trHeight w:val="615"/>
        </w:trPr>
        <w:tc>
          <w:tcPr>
            <w:tcW w:w="2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DDD90" w14:textId="77777777" w:rsidR="00C31DB9" w:rsidRPr="00B03D5E" w:rsidRDefault="00C31DB9" w:rsidP="00C31DB9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Salaries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9AE63" w14:textId="77777777" w:rsidR="00C31DB9" w:rsidRPr="00B03D5E" w:rsidRDefault="00C31DB9" w:rsidP="00C31DB9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1 PT coordinator ($25 per hour x 2 hours per week x 20 weeks): $1,000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3D3F9" w14:textId="77777777" w:rsidR="00C31DB9" w:rsidRPr="00B03D5E" w:rsidRDefault="00C31DB9" w:rsidP="00C31DB9">
            <w:pPr>
              <w:spacing w:after="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$1,000.00</w:t>
            </w:r>
          </w:p>
        </w:tc>
      </w:tr>
      <w:tr w:rsidR="00C31DB9" w:rsidRPr="00B03D5E" w14:paraId="3A2CC8FC" w14:textId="77777777" w:rsidTr="00294E85">
        <w:trPr>
          <w:trHeight w:val="705"/>
        </w:trPr>
        <w:tc>
          <w:tcPr>
            <w:tcW w:w="2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89FA4" w14:textId="77777777" w:rsidR="00C31DB9" w:rsidRPr="00B03D5E" w:rsidRDefault="00C31DB9" w:rsidP="00C31DB9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Salaries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1185E" w14:textId="77777777" w:rsidR="00C31DB9" w:rsidRPr="00B03D5E" w:rsidRDefault="00C31DB9" w:rsidP="00C31DB9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1 PT coordinator ($30 per hour x 1 hours per week x 20 weeks): $600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0940F" w14:textId="77777777" w:rsidR="00C31DB9" w:rsidRPr="00B03D5E" w:rsidRDefault="00C31DB9" w:rsidP="00C31DB9">
            <w:pPr>
              <w:spacing w:after="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$600.00</w:t>
            </w:r>
          </w:p>
        </w:tc>
      </w:tr>
      <w:tr w:rsidR="00C31DB9" w:rsidRPr="00B03D5E" w14:paraId="65F9C130" w14:textId="77777777" w:rsidTr="00C31DB9">
        <w:trPr>
          <w:trHeight w:val="795"/>
        </w:trPr>
        <w:tc>
          <w:tcPr>
            <w:tcW w:w="2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7349A" w14:textId="77777777" w:rsidR="00C31DB9" w:rsidRPr="00B03D5E" w:rsidRDefault="00C31DB9" w:rsidP="00C31DB9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Project Supplies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D59A" w14:textId="77777777" w:rsidR="00C31DB9" w:rsidRPr="00B03D5E" w:rsidRDefault="00C31DB9" w:rsidP="00C31DB9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Medicines ($500), boxes for care packages ($300), hygiene products ($1,000)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47718" w14:textId="77777777" w:rsidR="00C31DB9" w:rsidRPr="00B03D5E" w:rsidRDefault="00C31DB9" w:rsidP="00C31DB9">
            <w:pPr>
              <w:spacing w:after="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$1,800.00</w:t>
            </w:r>
          </w:p>
        </w:tc>
      </w:tr>
      <w:tr w:rsidR="00C31DB9" w:rsidRPr="00B03D5E" w14:paraId="7FFBF41E" w14:textId="77777777" w:rsidTr="00C31DB9">
        <w:trPr>
          <w:trHeight w:val="795"/>
        </w:trPr>
        <w:tc>
          <w:tcPr>
            <w:tcW w:w="2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536BD" w14:textId="77777777" w:rsidR="00C31DB9" w:rsidRPr="00B03D5E" w:rsidRDefault="00C31DB9" w:rsidP="00C31DB9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Food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1C481" w14:textId="77777777" w:rsidR="00C31DB9" w:rsidRPr="00B03D5E" w:rsidRDefault="00C31DB9" w:rsidP="00C31DB9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Snacks for care packages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C6C86" w14:textId="77777777" w:rsidR="00C31DB9" w:rsidRPr="00B03D5E" w:rsidRDefault="00C31DB9" w:rsidP="00C31DB9">
            <w:pPr>
              <w:spacing w:after="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$1,100.00</w:t>
            </w:r>
          </w:p>
        </w:tc>
      </w:tr>
      <w:tr w:rsidR="00C31DB9" w:rsidRPr="00B03D5E" w14:paraId="514EA242" w14:textId="77777777" w:rsidTr="00C31DB9">
        <w:trPr>
          <w:trHeight w:val="795"/>
        </w:trPr>
        <w:tc>
          <w:tcPr>
            <w:tcW w:w="2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11FE0" w14:textId="77777777" w:rsidR="00C31DB9" w:rsidRPr="00B03D5E" w:rsidRDefault="00C31DB9" w:rsidP="00C31DB9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Administration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0D3AE" w14:textId="77777777" w:rsidR="00C31DB9" w:rsidRPr="00B03D5E" w:rsidRDefault="00C31DB9" w:rsidP="00C31DB9">
            <w:pPr>
              <w:spacing w:after="0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val="en-CA" w:eastAsia="en-CA"/>
              </w:rPr>
              <w:t>no description necessary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58510" w14:textId="77777777" w:rsidR="00C31DB9" w:rsidRPr="00B03D5E" w:rsidRDefault="00C31DB9" w:rsidP="00C31DB9">
            <w:pPr>
              <w:spacing w:after="0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$500.00</w:t>
            </w:r>
          </w:p>
        </w:tc>
      </w:tr>
      <w:tr w:rsidR="00C31DB9" w:rsidRPr="00B03D5E" w14:paraId="43B14BC0" w14:textId="77777777" w:rsidTr="00C31DB9">
        <w:trPr>
          <w:trHeight w:val="315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B3A9F3" w14:textId="77777777" w:rsidR="00C31DB9" w:rsidRPr="00B03D5E" w:rsidRDefault="00C31DB9" w:rsidP="00C31DB9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CA" w:eastAsia="en-CA"/>
              </w:rPr>
              <w:lastRenderedPageBreak/>
              <w:t>Total</w:t>
            </w:r>
          </w:p>
        </w:tc>
        <w:tc>
          <w:tcPr>
            <w:tcW w:w="4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8B9F4E" w14:textId="77777777" w:rsidR="00C31DB9" w:rsidRPr="00B03D5E" w:rsidRDefault="00C31DB9" w:rsidP="00C31DB9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B2683" w14:textId="77777777" w:rsidR="00C31DB9" w:rsidRPr="00B03D5E" w:rsidRDefault="00C31DB9" w:rsidP="00C31DB9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CA" w:eastAsia="en-CA"/>
              </w:rPr>
              <w:t>$5,000.00</w:t>
            </w:r>
          </w:p>
        </w:tc>
      </w:tr>
    </w:tbl>
    <w:p w14:paraId="785A7AC4" w14:textId="77777777" w:rsidR="00C31DB9" w:rsidRPr="00B03D5E" w:rsidRDefault="00C31DB9" w:rsidP="00564740">
      <w:pPr>
        <w:rPr>
          <w:rFonts w:asciiTheme="majorHAnsi" w:hAnsiTheme="majorHAnsi" w:cstheme="majorHAnsi"/>
          <w:sz w:val="22"/>
          <w:szCs w:val="22"/>
        </w:rPr>
      </w:pPr>
    </w:p>
    <w:p w14:paraId="3E237A89" w14:textId="77777777" w:rsidR="00C31DB9" w:rsidRPr="00B03D5E" w:rsidRDefault="00C31DB9" w:rsidP="00564740">
      <w:pPr>
        <w:rPr>
          <w:rFonts w:asciiTheme="majorHAnsi" w:hAnsiTheme="majorHAnsi" w:cstheme="majorHAnsi"/>
          <w:sz w:val="22"/>
          <w:szCs w:val="22"/>
        </w:rPr>
      </w:pPr>
    </w:p>
    <w:p w14:paraId="6B357DBD" w14:textId="77777777" w:rsidR="00C31DB9" w:rsidRPr="00B03D5E" w:rsidRDefault="00C31DB9" w:rsidP="00564740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10343" w:type="dxa"/>
        <w:tblLook w:val="04A0" w:firstRow="1" w:lastRow="0" w:firstColumn="1" w:lastColumn="0" w:noHBand="0" w:noVBand="1"/>
      </w:tblPr>
      <w:tblGrid>
        <w:gridCol w:w="2405"/>
        <w:gridCol w:w="7938"/>
      </w:tblGrid>
      <w:tr w:rsidR="00B874DD" w:rsidRPr="00B03D5E" w14:paraId="737E71AD" w14:textId="77777777" w:rsidTr="00B874DD">
        <w:trPr>
          <w:trHeight w:val="315"/>
        </w:trPr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6D01" w:fill="FF6D01"/>
            <w:vAlign w:val="bottom"/>
            <w:hideMark/>
          </w:tcPr>
          <w:p w14:paraId="58273739" w14:textId="77777777" w:rsidR="00B874DD" w:rsidRPr="00B03D5E" w:rsidRDefault="00B874DD" w:rsidP="00B874DD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0947FA8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n-CA" w:eastAsia="en-CA"/>
              </w:rPr>
              <w:t>DESCRIPTION</w:t>
            </w:r>
          </w:p>
        </w:tc>
      </w:tr>
      <w:tr w:rsidR="00B874DD" w:rsidRPr="00B03D5E" w14:paraId="40D24A67" w14:textId="77777777" w:rsidTr="00B874DD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F03C" w14:textId="77777777" w:rsidR="00B874DD" w:rsidRPr="00B03D5E" w:rsidRDefault="00B874DD" w:rsidP="00B874DD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CA" w:eastAsia="en-CA"/>
              </w:rPr>
              <w:t>Category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C0757" w14:textId="77777777" w:rsidR="00B874DD" w:rsidRPr="00B03D5E" w:rsidRDefault="00B874DD" w:rsidP="00B874DD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n-CA" w:eastAsia="en-CA"/>
              </w:rPr>
              <w:t>Category Examples</w:t>
            </w:r>
          </w:p>
        </w:tc>
      </w:tr>
      <w:tr w:rsidR="00B874DD" w:rsidRPr="00B03D5E" w14:paraId="2E25C24C" w14:textId="77777777" w:rsidTr="00B874DD">
        <w:trPr>
          <w:trHeight w:val="3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3B4A" w14:textId="77777777" w:rsidR="00B874DD" w:rsidRPr="00B03D5E" w:rsidRDefault="00B874DD" w:rsidP="00B874DD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Salaries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878FA" w14:textId="77777777" w:rsidR="00B874DD" w:rsidRPr="00B03D5E" w:rsidRDefault="00B874DD" w:rsidP="00B874DD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Salaries and benefits for staff</w:t>
            </w:r>
          </w:p>
        </w:tc>
      </w:tr>
      <w:tr w:rsidR="00B874DD" w:rsidRPr="00B03D5E" w14:paraId="71596728" w14:textId="77777777" w:rsidTr="00B874DD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AF47" w14:textId="77777777" w:rsidR="00B874DD" w:rsidRPr="00B03D5E" w:rsidRDefault="00B874DD" w:rsidP="00B874DD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Honoraria (Youth)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368B" w14:textId="77777777" w:rsidR="00B874DD" w:rsidRPr="00B03D5E" w:rsidRDefault="00B874DD" w:rsidP="00B874DD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Honoraria or stipends paid to youth (ages 0-29)</w:t>
            </w:r>
          </w:p>
        </w:tc>
      </w:tr>
      <w:tr w:rsidR="00B874DD" w:rsidRPr="00B03D5E" w14:paraId="602911DE" w14:textId="77777777" w:rsidTr="00B874DD">
        <w:trPr>
          <w:trHeight w:val="47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629E" w14:textId="77777777" w:rsidR="00B874DD" w:rsidRPr="00B03D5E" w:rsidRDefault="00B874DD" w:rsidP="00B874DD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Honoraria (All others)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0F42" w14:textId="77777777" w:rsidR="00B874DD" w:rsidRPr="00B03D5E" w:rsidRDefault="00B874DD" w:rsidP="00B874DD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Honoraria or stipends paid to individuals who do not fit in the above categories, such as speakers, artists, volunteers, elders, knowledge keepers, etc.</w:t>
            </w:r>
          </w:p>
        </w:tc>
      </w:tr>
      <w:tr w:rsidR="00B874DD" w:rsidRPr="00B03D5E" w14:paraId="1B4413F1" w14:textId="77777777" w:rsidTr="00B874DD">
        <w:trPr>
          <w:trHeight w:val="42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6903" w14:textId="77777777" w:rsidR="00B874DD" w:rsidRPr="00B03D5E" w:rsidRDefault="00B874DD" w:rsidP="00B874DD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Contracts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C5920" w14:textId="77777777" w:rsidR="00B874DD" w:rsidRPr="00B03D5E" w:rsidRDefault="00B874DD" w:rsidP="00B874DD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Contracted work to external vendors (individuals and companies), such as counselors, accountants, design firms, tour guides, etc.</w:t>
            </w:r>
          </w:p>
        </w:tc>
      </w:tr>
      <w:tr w:rsidR="00B874DD" w:rsidRPr="00B03D5E" w14:paraId="5F9D9CDD" w14:textId="77777777" w:rsidTr="00B874DD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CCEF" w14:textId="77777777" w:rsidR="00B874DD" w:rsidRPr="00B03D5E" w:rsidRDefault="00B874DD" w:rsidP="00B874DD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Technology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BB223" w14:textId="77777777" w:rsidR="00B874DD" w:rsidRPr="00B03D5E" w:rsidRDefault="00B874DD" w:rsidP="00B874DD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Computers, cellphones, cameras, etc.</w:t>
            </w:r>
          </w:p>
        </w:tc>
      </w:tr>
      <w:tr w:rsidR="00B874DD" w:rsidRPr="00B03D5E" w14:paraId="7C596261" w14:textId="77777777" w:rsidTr="00B874DD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B44F" w14:textId="77777777" w:rsidR="00B874DD" w:rsidRPr="00B03D5E" w:rsidRDefault="00B874DD" w:rsidP="00B874DD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Project Supplies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D155D" w14:textId="77777777" w:rsidR="00B874DD" w:rsidRPr="00B03D5E" w:rsidRDefault="00B874DD" w:rsidP="00B874DD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Medicines, swag, facilitation materials, camping needs, art materials, educational resources etc.</w:t>
            </w:r>
          </w:p>
        </w:tc>
      </w:tr>
      <w:tr w:rsidR="00B874DD" w:rsidRPr="00B03D5E" w14:paraId="164EDA6C" w14:textId="77777777" w:rsidTr="00B874DD">
        <w:trPr>
          <w:trHeight w:val="31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1C07" w14:textId="77777777" w:rsidR="00B874DD" w:rsidRPr="00B03D5E" w:rsidRDefault="00B874DD" w:rsidP="00B874DD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Project Activities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FE487" w14:textId="77777777" w:rsidR="00B874DD" w:rsidRPr="00B03D5E" w:rsidRDefault="00B874DD" w:rsidP="00B874DD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Venue rentals, entrance fees to a museum, kayaking trip, etc.</w:t>
            </w:r>
          </w:p>
        </w:tc>
      </w:tr>
      <w:tr w:rsidR="00B874DD" w:rsidRPr="00B03D5E" w14:paraId="7965E0E1" w14:textId="77777777" w:rsidTr="00B874DD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30BB" w14:textId="77777777" w:rsidR="00B874DD" w:rsidRPr="00B03D5E" w:rsidRDefault="00B874DD" w:rsidP="00B874DD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Food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6B6C" w14:textId="77777777" w:rsidR="00B874DD" w:rsidRPr="00B03D5E" w:rsidRDefault="00B874DD" w:rsidP="00B874DD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Meals, snacks, beverages, per diems, etc.</w:t>
            </w:r>
          </w:p>
        </w:tc>
      </w:tr>
      <w:tr w:rsidR="00B874DD" w:rsidRPr="00B03D5E" w14:paraId="418A483F" w14:textId="77777777" w:rsidTr="00B874DD">
        <w:trPr>
          <w:trHeight w:val="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FEFD" w14:textId="77777777" w:rsidR="00B874DD" w:rsidRPr="00B03D5E" w:rsidRDefault="00B874DD" w:rsidP="00B874DD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Travel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1571" w14:textId="77777777" w:rsidR="00B874DD" w:rsidRPr="00B03D5E" w:rsidRDefault="00B874DD" w:rsidP="00B874DD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Flights, car rentals, bus tokens, etc.</w:t>
            </w:r>
          </w:p>
        </w:tc>
      </w:tr>
      <w:tr w:rsidR="00B874DD" w:rsidRPr="00B03D5E" w14:paraId="6EAEC202" w14:textId="77777777" w:rsidTr="00B874DD">
        <w:trPr>
          <w:trHeight w:val="5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7B91" w14:textId="77777777" w:rsidR="00B874DD" w:rsidRPr="00B03D5E" w:rsidRDefault="00B874DD" w:rsidP="00B874DD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Accommodations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B4BFC" w14:textId="77777777" w:rsidR="00B874DD" w:rsidRPr="00B03D5E" w:rsidRDefault="00B874DD" w:rsidP="00B874DD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 xml:space="preserve">Overnight accommodations like hotels, </w:t>
            </w:r>
            <w:proofErr w:type="spellStart"/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airbnb</w:t>
            </w:r>
            <w:proofErr w:type="spellEnd"/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, or gifts for hosts (if staying at someone's home)</w:t>
            </w:r>
          </w:p>
        </w:tc>
      </w:tr>
      <w:tr w:rsidR="00B874DD" w:rsidRPr="00B03D5E" w14:paraId="5C7559E6" w14:textId="77777777" w:rsidTr="00B874DD">
        <w:trPr>
          <w:trHeight w:val="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C129" w14:textId="77777777" w:rsidR="00B874DD" w:rsidRPr="00B03D5E" w:rsidRDefault="00B874DD" w:rsidP="00B874DD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Communications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143E" w14:textId="77777777" w:rsidR="00B874DD" w:rsidRPr="00B03D5E" w:rsidRDefault="00B874DD" w:rsidP="00B874DD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Printing, design software, ad spending for social media, audio/visual rentals, etc.</w:t>
            </w:r>
          </w:p>
        </w:tc>
      </w:tr>
      <w:tr w:rsidR="00B874DD" w:rsidRPr="00B03D5E" w14:paraId="421F7648" w14:textId="77777777" w:rsidTr="00B874DD">
        <w:trPr>
          <w:trHeight w:val="27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C26B" w14:textId="77777777" w:rsidR="00B874DD" w:rsidRPr="00B03D5E" w:rsidRDefault="00B874DD" w:rsidP="00B874DD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Administration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51FF" w14:textId="77777777" w:rsidR="00B874DD" w:rsidRPr="00B03D5E" w:rsidRDefault="00B874DD" w:rsidP="00B874DD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</w:pPr>
            <w:r w:rsidRPr="00B03D5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CA" w:eastAsia="en-CA"/>
              </w:rPr>
              <w:t>Postage, banking fees, audit fees, insurance, rent, utilities, office supplies, staff professional development, etc.</w:t>
            </w:r>
          </w:p>
        </w:tc>
      </w:tr>
    </w:tbl>
    <w:p w14:paraId="70CB9FB5" w14:textId="77777777" w:rsidR="00C31DB9" w:rsidRPr="00B03D5E" w:rsidRDefault="00C31DB9" w:rsidP="00564740">
      <w:pPr>
        <w:rPr>
          <w:rFonts w:asciiTheme="majorHAnsi" w:hAnsiTheme="majorHAnsi" w:cstheme="majorHAnsi"/>
          <w:sz w:val="22"/>
          <w:szCs w:val="22"/>
        </w:rPr>
      </w:pPr>
    </w:p>
    <w:sectPr w:rsidR="00C31DB9" w:rsidRPr="00B03D5E" w:rsidSect="00DE7725">
      <w:headerReference w:type="default" r:id="rId14"/>
      <w:footerReference w:type="even" r:id="rId15"/>
      <w:headerReference w:type="first" r:id="rId16"/>
      <w:pgSz w:w="12240" w:h="15840"/>
      <w:pgMar w:top="525" w:right="1134" w:bottom="1134" w:left="1134" w:header="51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17D87" w14:textId="77777777" w:rsidR="002F3212" w:rsidRDefault="002F3212">
      <w:r>
        <w:separator/>
      </w:r>
    </w:p>
  </w:endnote>
  <w:endnote w:type="continuationSeparator" w:id="0">
    <w:p w14:paraId="3DB99332" w14:textId="77777777" w:rsidR="002F3212" w:rsidRDefault="002F3212">
      <w:r>
        <w:continuationSeparator/>
      </w:r>
    </w:p>
  </w:endnote>
  <w:endnote w:type="continuationNotice" w:id="1">
    <w:p w14:paraId="70C1A8ED" w14:textId="77777777" w:rsidR="00BF770E" w:rsidRDefault="00BF770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FoundrySterling-Boo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Microsoft Sans Serif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4E9FA" w14:textId="77777777" w:rsidR="0074098B" w:rsidRDefault="0074098B" w:rsidP="00373D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50E5D9" w14:textId="77777777" w:rsidR="0074098B" w:rsidRDefault="0074098B" w:rsidP="0047038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139BA" w14:textId="77777777" w:rsidR="002F3212" w:rsidRDefault="002F3212">
      <w:r>
        <w:separator/>
      </w:r>
    </w:p>
  </w:footnote>
  <w:footnote w:type="continuationSeparator" w:id="0">
    <w:p w14:paraId="429BA401" w14:textId="77777777" w:rsidR="002F3212" w:rsidRDefault="002F3212">
      <w:r>
        <w:continuationSeparator/>
      </w:r>
    </w:p>
  </w:footnote>
  <w:footnote w:type="continuationNotice" w:id="1">
    <w:p w14:paraId="4694B3EE" w14:textId="77777777" w:rsidR="00BF770E" w:rsidRDefault="00BF770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D076D" w14:textId="77777777" w:rsidR="0074098B" w:rsidRDefault="0074098B" w:rsidP="00787ED3">
    <w:pPr>
      <w:pStyle w:val="Header"/>
      <w:tabs>
        <w:tab w:val="clear" w:pos="4320"/>
      </w:tabs>
      <w:ind w:left="495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8A967" w14:textId="073DB260" w:rsidR="0074098B" w:rsidRPr="008535C2" w:rsidRDefault="0074098B" w:rsidP="0013605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1C262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D190D"/>
    <w:multiLevelType w:val="hybridMultilevel"/>
    <w:tmpl w:val="65D89C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57DC0"/>
    <w:multiLevelType w:val="hybridMultilevel"/>
    <w:tmpl w:val="E93EA98A"/>
    <w:lvl w:ilvl="0" w:tplc="8F2279D8">
      <w:start w:val="1"/>
      <w:numFmt w:val="decimal"/>
      <w:lvlText w:val="%1."/>
      <w:lvlJc w:val="left"/>
      <w:pPr>
        <w:ind w:left="1856" w:hanging="360"/>
      </w:pPr>
      <w:rPr>
        <w:rFonts w:ascii="Calibri" w:eastAsia="Times New Roman" w:hAnsi="Calibri" w:cs="Calibri"/>
      </w:rPr>
    </w:lvl>
    <w:lvl w:ilvl="1" w:tplc="040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3" w15:restartNumberingAfterBreak="0">
    <w:nsid w:val="28870DB0"/>
    <w:multiLevelType w:val="hybridMultilevel"/>
    <w:tmpl w:val="0722105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9B5739"/>
    <w:multiLevelType w:val="multilevel"/>
    <w:tmpl w:val="E2AC6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1834A8"/>
    <w:multiLevelType w:val="multilevel"/>
    <w:tmpl w:val="BF2A5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741BDE"/>
    <w:multiLevelType w:val="hybridMultilevel"/>
    <w:tmpl w:val="8F7AD8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847DD"/>
    <w:multiLevelType w:val="multilevel"/>
    <w:tmpl w:val="7FA2E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60394B"/>
    <w:multiLevelType w:val="hybridMultilevel"/>
    <w:tmpl w:val="6C2EA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A1943"/>
    <w:multiLevelType w:val="hybridMultilevel"/>
    <w:tmpl w:val="BCA22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448F0"/>
    <w:multiLevelType w:val="hybridMultilevel"/>
    <w:tmpl w:val="AAC27A4E"/>
    <w:lvl w:ilvl="0" w:tplc="F19EB956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E2C42"/>
    <w:multiLevelType w:val="hybridMultilevel"/>
    <w:tmpl w:val="3538001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8625B"/>
    <w:multiLevelType w:val="multilevel"/>
    <w:tmpl w:val="FBF8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2197334">
    <w:abstractNumId w:val="4"/>
  </w:num>
  <w:num w:numId="2" w16cid:durableId="272785335">
    <w:abstractNumId w:val="12"/>
  </w:num>
  <w:num w:numId="3" w16cid:durableId="116070586">
    <w:abstractNumId w:val="5"/>
  </w:num>
  <w:num w:numId="4" w16cid:durableId="805002238">
    <w:abstractNumId w:val="3"/>
  </w:num>
  <w:num w:numId="5" w16cid:durableId="969941675">
    <w:abstractNumId w:val="10"/>
  </w:num>
  <w:num w:numId="6" w16cid:durableId="1820076624">
    <w:abstractNumId w:val="6"/>
  </w:num>
  <w:num w:numId="7" w16cid:durableId="1248148011">
    <w:abstractNumId w:val="7"/>
  </w:num>
  <w:num w:numId="8" w16cid:durableId="947665093">
    <w:abstractNumId w:val="1"/>
  </w:num>
  <w:num w:numId="9" w16cid:durableId="1923180377">
    <w:abstractNumId w:val="2"/>
  </w:num>
  <w:num w:numId="10" w16cid:durableId="360979435">
    <w:abstractNumId w:val="11"/>
  </w:num>
  <w:num w:numId="11" w16cid:durableId="1630935830">
    <w:abstractNumId w:val="0"/>
  </w:num>
  <w:num w:numId="12" w16cid:durableId="1871839434">
    <w:abstractNumId w:val="9"/>
  </w:num>
  <w:num w:numId="13" w16cid:durableId="9817400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0C"/>
    <w:rsid w:val="00033685"/>
    <w:rsid w:val="00043573"/>
    <w:rsid w:val="00047A29"/>
    <w:rsid w:val="00075F18"/>
    <w:rsid w:val="00080EB2"/>
    <w:rsid w:val="00091E5B"/>
    <w:rsid w:val="000A120E"/>
    <w:rsid w:val="000A684F"/>
    <w:rsid w:val="000D778C"/>
    <w:rsid w:val="000D7FE4"/>
    <w:rsid w:val="000E3C9B"/>
    <w:rsid w:val="00123C31"/>
    <w:rsid w:val="00124C47"/>
    <w:rsid w:val="0013422E"/>
    <w:rsid w:val="00136059"/>
    <w:rsid w:val="00142C20"/>
    <w:rsid w:val="00143E84"/>
    <w:rsid w:val="00144ABB"/>
    <w:rsid w:val="00145868"/>
    <w:rsid w:val="00147691"/>
    <w:rsid w:val="001613E2"/>
    <w:rsid w:val="0016744F"/>
    <w:rsid w:val="00181925"/>
    <w:rsid w:val="00191822"/>
    <w:rsid w:val="001C1482"/>
    <w:rsid w:val="001C33A8"/>
    <w:rsid w:val="001C6D2C"/>
    <w:rsid w:val="001D13FF"/>
    <w:rsid w:val="001D15BC"/>
    <w:rsid w:val="002031A4"/>
    <w:rsid w:val="00207E8D"/>
    <w:rsid w:val="00234348"/>
    <w:rsid w:val="00256DAC"/>
    <w:rsid w:val="002611D1"/>
    <w:rsid w:val="002825A9"/>
    <w:rsid w:val="00284E1A"/>
    <w:rsid w:val="002878EB"/>
    <w:rsid w:val="00291327"/>
    <w:rsid w:val="00294E85"/>
    <w:rsid w:val="002A1877"/>
    <w:rsid w:val="002B7654"/>
    <w:rsid w:val="002C1264"/>
    <w:rsid w:val="002C5B8E"/>
    <w:rsid w:val="002E4A72"/>
    <w:rsid w:val="002F3212"/>
    <w:rsid w:val="002F33F8"/>
    <w:rsid w:val="00317C4D"/>
    <w:rsid w:val="00354B11"/>
    <w:rsid w:val="00370DAC"/>
    <w:rsid w:val="00373D57"/>
    <w:rsid w:val="00383F66"/>
    <w:rsid w:val="0038716F"/>
    <w:rsid w:val="0039055A"/>
    <w:rsid w:val="003935E2"/>
    <w:rsid w:val="003A0F62"/>
    <w:rsid w:val="003A569D"/>
    <w:rsid w:val="003A6549"/>
    <w:rsid w:val="003B7919"/>
    <w:rsid w:val="003C5EEA"/>
    <w:rsid w:val="003E27D2"/>
    <w:rsid w:val="00406587"/>
    <w:rsid w:val="00437617"/>
    <w:rsid w:val="0045321C"/>
    <w:rsid w:val="00460B29"/>
    <w:rsid w:val="00464F7A"/>
    <w:rsid w:val="00470385"/>
    <w:rsid w:val="004734AE"/>
    <w:rsid w:val="00485205"/>
    <w:rsid w:val="0049759D"/>
    <w:rsid w:val="005076F3"/>
    <w:rsid w:val="00555E8C"/>
    <w:rsid w:val="00555F1E"/>
    <w:rsid w:val="00564740"/>
    <w:rsid w:val="005956B6"/>
    <w:rsid w:val="005C2FD8"/>
    <w:rsid w:val="005D3F43"/>
    <w:rsid w:val="005E438E"/>
    <w:rsid w:val="005E7069"/>
    <w:rsid w:val="005F2ED3"/>
    <w:rsid w:val="00601A26"/>
    <w:rsid w:val="006075E4"/>
    <w:rsid w:val="00625E07"/>
    <w:rsid w:val="00635A2F"/>
    <w:rsid w:val="00635D60"/>
    <w:rsid w:val="006401AA"/>
    <w:rsid w:val="00652989"/>
    <w:rsid w:val="006529E8"/>
    <w:rsid w:val="006613D7"/>
    <w:rsid w:val="00675318"/>
    <w:rsid w:val="006760E4"/>
    <w:rsid w:val="006A7565"/>
    <w:rsid w:val="006B256E"/>
    <w:rsid w:val="006C14B8"/>
    <w:rsid w:val="006C7B8C"/>
    <w:rsid w:val="00704DD0"/>
    <w:rsid w:val="0072706E"/>
    <w:rsid w:val="00727344"/>
    <w:rsid w:val="0074098B"/>
    <w:rsid w:val="007615B3"/>
    <w:rsid w:val="00763010"/>
    <w:rsid w:val="007670E2"/>
    <w:rsid w:val="0077098A"/>
    <w:rsid w:val="007755DD"/>
    <w:rsid w:val="00787ED3"/>
    <w:rsid w:val="00832ACD"/>
    <w:rsid w:val="00834798"/>
    <w:rsid w:val="008371FD"/>
    <w:rsid w:val="00844BCA"/>
    <w:rsid w:val="008535C2"/>
    <w:rsid w:val="00862678"/>
    <w:rsid w:val="00864AE2"/>
    <w:rsid w:val="00883E60"/>
    <w:rsid w:val="0088520B"/>
    <w:rsid w:val="008A0826"/>
    <w:rsid w:val="008E5B86"/>
    <w:rsid w:val="009219F7"/>
    <w:rsid w:val="00926F27"/>
    <w:rsid w:val="00932329"/>
    <w:rsid w:val="00934033"/>
    <w:rsid w:val="00934587"/>
    <w:rsid w:val="00947FA8"/>
    <w:rsid w:val="0099276C"/>
    <w:rsid w:val="009B79BE"/>
    <w:rsid w:val="009D1E21"/>
    <w:rsid w:val="00A01CE9"/>
    <w:rsid w:val="00A02B4E"/>
    <w:rsid w:val="00A0432B"/>
    <w:rsid w:val="00A07036"/>
    <w:rsid w:val="00A30985"/>
    <w:rsid w:val="00A367F9"/>
    <w:rsid w:val="00A36BB4"/>
    <w:rsid w:val="00A4344D"/>
    <w:rsid w:val="00A526C9"/>
    <w:rsid w:val="00A561A4"/>
    <w:rsid w:val="00A67E8D"/>
    <w:rsid w:val="00A911C5"/>
    <w:rsid w:val="00A96EDB"/>
    <w:rsid w:val="00AB164C"/>
    <w:rsid w:val="00AD550C"/>
    <w:rsid w:val="00AE75EB"/>
    <w:rsid w:val="00B03D5E"/>
    <w:rsid w:val="00B11345"/>
    <w:rsid w:val="00B13800"/>
    <w:rsid w:val="00B204A3"/>
    <w:rsid w:val="00B23A7E"/>
    <w:rsid w:val="00B36211"/>
    <w:rsid w:val="00B44C16"/>
    <w:rsid w:val="00B67060"/>
    <w:rsid w:val="00B755FC"/>
    <w:rsid w:val="00B874DD"/>
    <w:rsid w:val="00BC1481"/>
    <w:rsid w:val="00BD38AE"/>
    <w:rsid w:val="00BE479F"/>
    <w:rsid w:val="00BF4673"/>
    <w:rsid w:val="00BF770E"/>
    <w:rsid w:val="00C03AFE"/>
    <w:rsid w:val="00C20DF5"/>
    <w:rsid w:val="00C24467"/>
    <w:rsid w:val="00C31DB9"/>
    <w:rsid w:val="00C408B7"/>
    <w:rsid w:val="00C65E88"/>
    <w:rsid w:val="00C7245E"/>
    <w:rsid w:val="00C87E39"/>
    <w:rsid w:val="00C92D4F"/>
    <w:rsid w:val="00CE1059"/>
    <w:rsid w:val="00CF22ED"/>
    <w:rsid w:val="00D03587"/>
    <w:rsid w:val="00D16679"/>
    <w:rsid w:val="00D17EFF"/>
    <w:rsid w:val="00D371A5"/>
    <w:rsid w:val="00D43B17"/>
    <w:rsid w:val="00D44370"/>
    <w:rsid w:val="00D46359"/>
    <w:rsid w:val="00D60CA6"/>
    <w:rsid w:val="00D62A0C"/>
    <w:rsid w:val="00D6455A"/>
    <w:rsid w:val="00D72491"/>
    <w:rsid w:val="00D768DB"/>
    <w:rsid w:val="00DC6FB8"/>
    <w:rsid w:val="00DD4A4C"/>
    <w:rsid w:val="00DD6946"/>
    <w:rsid w:val="00DE6969"/>
    <w:rsid w:val="00DE7725"/>
    <w:rsid w:val="00DF094C"/>
    <w:rsid w:val="00DF29BD"/>
    <w:rsid w:val="00E00FAB"/>
    <w:rsid w:val="00E07389"/>
    <w:rsid w:val="00E16111"/>
    <w:rsid w:val="00E16833"/>
    <w:rsid w:val="00E243C1"/>
    <w:rsid w:val="00E300D9"/>
    <w:rsid w:val="00E30A47"/>
    <w:rsid w:val="00E35C06"/>
    <w:rsid w:val="00E45FBC"/>
    <w:rsid w:val="00E63C40"/>
    <w:rsid w:val="00E86CCA"/>
    <w:rsid w:val="00E911AD"/>
    <w:rsid w:val="00E953D7"/>
    <w:rsid w:val="00EC5DF5"/>
    <w:rsid w:val="00EE6BDF"/>
    <w:rsid w:val="00F002D4"/>
    <w:rsid w:val="00F1228C"/>
    <w:rsid w:val="00F24EDF"/>
    <w:rsid w:val="00F26347"/>
    <w:rsid w:val="00F50972"/>
    <w:rsid w:val="00F54506"/>
    <w:rsid w:val="00F632A5"/>
    <w:rsid w:val="00F64877"/>
    <w:rsid w:val="00F93D64"/>
    <w:rsid w:val="00FA2D02"/>
    <w:rsid w:val="00FA38AB"/>
    <w:rsid w:val="00FB7C98"/>
    <w:rsid w:val="00FD579C"/>
    <w:rsid w:val="00FE66B8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235F2E"/>
  <w15:docId w15:val="{86813380-BB45-42B3-84A2-16B4F148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C7F"/>
    <w:pPr>
      <w:spacing w:after="200"/>
    </w:pPr>
    <w:rPr>
      <w:sz w:val="24"/>
      <w:szCs w:val="24"/>
    </w:rPr>
  </w:style>
  <w:style w:type="paragraph" w:styleId="Heading2">
    <w:name w:val="heading 2"/>
    <w:basedOn w:val="Normal"/>
    <w:qFormat/>
    <w:rsid w:val="00D72491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en-CA" w:eastAsia="en-CA"/>
    </w:rPr>
  </w:style>
  <w:style w:type="paragraph" w:styleId="Heading3">
    <w:name w:val="heading 3"/>
    <w:basedOn w:val="Normal"/>
    <w:qFormat/>
    <w:rsid w:val="00D72491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082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A0826"/>
  </w:style>
  <w:style w:type="paragraph" w:styleId="Footer">
    <w:name w:val="footer"/>
    <w:basedOn w:val="Normal"/>
    <w:link w:val="FooterChar"/>
    <w:uiPriority w:val="99"/>
    <w:unhideWhenUsed/>
    <w:rsid w:val="008A082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A0826"/>
  </w:style>
  <w:style w:type="paragraph" w:styleId="NormalWeb">
    <w:name w:val="Normal (Web)"/>
    <w:basedOn w:val="Normal"/>
    <w:uiPriority w:val="99"/>
    <w:rsid w:val="00D72491"/>
    <w:pPr>
      <w:spacing w:before="100" w:beforeAutospacing="1" w:after="100" w:afterAutospacing="1"/>
    </w:pPr>
    <w:rPr>
      <w:rFonts w:ascii="Times New Roman" w:eastAsia="Times New Roman" w:hAnsi="Times New Roman"/>
      <w:lang w:val="en-CA" w:eastAsia="en-CA"/>
    </w:rPr>
  </w:style>
  <w:style w:type="character" w:customStyle="1" w:styleId="mandatory">
    <w:name w:val="mandatory"/>
    <w:basedOn w:val="DefaultParagraphFont"/>
    <w:rsid w:val="006075E4"/>
  </w:style>
  <w:style w:type="table" w:styleId="TableGrid">
    <w:name w:val="Table Grid"/>
    <w:basedOn w:val="TableNormal"/>
    <w:rsid w:val="001D15BC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601A26"/>
    <w:rPr>
      <w:b/>
      <w:bCs/>
    </w:rPr>
  </w:style>
  <w:style w:type="character" w:styleId="Hyperlink">
    <w:name w:val="Hyperlink"/>
    <w:uiPriority w:val="99"/>
    <w:rsid w:val="00601A26"/>
    <w:rPr>
      <w:color w:val="0000FF"/>
      <w:u w:val="single"/>
    </w:rPr>
  </w:style>
  <w:style w:type="character" w:styleId="PageNumber">
    <w:name w:val="page number"/>
    <w:basedOn w:val="DefaultParagraphFont"/>
    <w:rsid w:val="00470385"/>
  </w:style>
  <w:style w:type="character" w:styleId="Emphasis">
    <w:name w:val="Emphasis"/>
    <w:qFormat/>
    <w:rsid w:val="00DF094C"/>
    <w:rPr>
      <w:i/>
      <w:iCs/>
    </w:rPr>
  </w:style>
  <w:style w:type="paragraph" w:styleId="Title">
    <w:name w:val="Title"/>
    <w:basedOn w:val="Normal"/>
    <w:link w:val="TitleChar"/>
    <w:qFormat/>
    <w:rsid w:val="00F54506"/>
    <w:pPr>
      <w:spacing w:after="0"/>
      <w:jc w:val="center"/>
    </w:pPr>
    <w:rPr>
      <w:rFonts w:ascii="Times New Roman" w:eastAsia="Times New Roman" w:hAnsi="Times New Roman"/>
      <w:b/>
      <w:bCs/>
      <w:caps/>
      <w:sz w:val="36"/>
      <w:lang w:val="en-GB"/>
    </w:rPr>
  </w:style>
  <w:style w:type="paragraph" w:styleId="BodyText">
    <w:name w:val="Body Text"/>
    <w:basedOn w:val="Normal"/>
    <w:rsid w:val="00F54506"/>
    <w:pPr>
      <w:spacing w:after="0"/>
    </w:pPr>
    <w:rPr>
      <w:rFonts w:ascii="Times New Roman" w:eastAsia="Times New Roman" w:hAnsi="Times New Roman"/>
      <w:b/>
      <w:bCs/>
      <w:caps/>
      <w:sz w:val="28"/>
      <w:lang w:val="en-GB"/>
    </w:rPr>
  </w:style>
  <w:style w:type="paragraph" w:styleId="Subtitle">
    <w:name w:val="Subtitle"/>
    <w:basedOn w:val="Normal"/>
    <w:qFormat/>
    <w:rsid w:val="00F54506"/>
    <w:pPr>
      <w:spacing w:after="0"/>
    </w:pPr>
    <w:rPr>
      <w:rFonts w:ascii="Times New Roman" w:eastAsia="Times New Roman" w:hAnsi="Times New Roman"/>
      <w:b/>
      <w:bCs/>
      <w:caps/>
      <w:sz w:val="36"/>
      <w:u w:val="single"/>
      <w:lang w:val="en-GB"/>
    </w:rPr>
  </w:style>
  <w:style w:type="paragraph" w:styleId="BodyText2">
    <w:name w:val="Body Text 2"/>
    <w:basedOn w:val="Normal"/>
    <w:rsid w:val="00F54506"/>
    <w:pPr>
      <w:spacing w:after="0"/>
    </w:pPr>
    <w:rPr>
      <w:rFonts w:ascii="Times New Roman" w:eastAsia="Times New Roman" w:hAnsi="Times New Roman"/>
      <w:sz w:val="28"/>
      <w:lang w:val="en-GB"/>
    </w:rPr>
  </w:style>
  <w:style w:type="paragraph" w:styleId="BalloonText">
    <w:name w:val="Balloon Text"/>
    <w:basedOn w:val="Normal"/>
    <w:semiHidden/>
    <w:rsid w:val="00F54506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AE75EB"/>
    <w:pPr>
      <w:spacing w:after="0"/>
    </w:pPr>
    <w:rPr>
      <w:rFonts w:ascii="Times New Roman" w:eastAsia="Times New Roman" w:hAnsi="Times New Roman" w:cs="Angsana New"/>
      <w:sz w:val="20"/>
      <w:szCs w:val="23"/>
    </w:rPr>
  </w:style>
  <w:style w:type="paragraph" w:customStyle="1" w:styleId="Title3">
    <w:name w:val="Title 3"/>
    <w:basedOn w:val="Normal"/>
    <w:rsid w:val="00AE75EB"/>
    <w:pPr>
      <w:spacing w:before="480" w:after="240"/>
    </w:pPr>
    <w:rPr>
      <w:rFonts w:ascii="FoundrySterling-Book" w:eastAsia="Times New Roman" w:hAnsi="FoundrySterling-Book"/>
      <w:b/>
      <w:bCs/>
      <w:sz w:val="28"/>
      <w:szCs w:val="28"/>
      <w:lang w:val="en-GB"/>
    </w:rPr>
  </w:style>
  <w:style w:type="character" w:styleId="FootnoteReference">
    <w:name w:val="footnote reference"/>
    <w:aliases w:val="BVI fnr,BVI fnr Car Car,BVI fnr Car,BVI fnr Car Car Car Car Char"/>
    <w:uiPriority w:val="99"/>
    <w:rsid w:val="00AE75EB"/>
    <w:rPr>
      <w:vertAlign w:val="superscript"/>
    </w:rPr>
  </w:style>
  <w:style w:type="paragraph" w:styleId="FootnoteText">
    <w:name w:val="footnote text"/>
    <w:aliases w:val="Footnote Text Char1,Footnote Text Char Char,Char"/>
    <w:basedOn w:val="Normal"/>
    <w:link w:val="FootnoteTextChar"/>
    <w:uiPriority w:val="99"/>
    <w:rsid w:val="00AE75EB"/>
    <w:pPr>
      <w:spacing w:after="0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5C2FD8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apple-converted-space">
    <w:name w:val="apple-converted-space"/>
    <w:rsid w:val="003B7919"/>
  </w:style>
  <w:style w:type="character" w:customStyle="1" w:styleId="FootnoteTextChar">
    <w:name w:val="Footnote Text Char"/>
    <w:aliases w:val="Footnote Text Char1 Char,Footnote Text Char Char Char,Char Char"/>
    <w:link w:val="FootnoteText"/>
    <w:uiPriority w:val="99"/>
    <w:rsid w:val="00DC6FB8"/>
    <w:rPr>
      <w:rFonts w:ascii="Arial" w:eastAsia="Times New Roman" w:hAnsi="Arial" w:cs="Arial"/>
      <w:lang w:val="en-GB" w:eastAsia="en-US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DC6FB8"/>
    <w:rPr>
      <w:rFonts w:ascii="Calibri" w:eastAsia="Calibri" w:hAnsi="Calibri"/>
      <w:sz w:val="22"/>
      <w:szCs w:val="22"/>
      <w:lang w:eastAsia="en-US"/>
    </w:rPr>
  </w:style>
  <w:style w:type="character" w:customStyle="1" w:styleId="PaulineBoudreault">
    <w:name w:val="Pauline Boudreault"/>
    <w:semiHidden/>
    <w:rsid w:val="00787ED3"/>
    <w:rPr>
      <w:rFonts w:ascii="Arial" w:hAnsi="Arial" w:cs="Arial"/>
      <w:color w:val="auto"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E30A4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</w:rPr>
  </w:style>
  <w:style w:type="paragraph" w:customStyle="1" w:styleId="paragraph">
    <w:name w:val="paragraph"/>
    <w:basedOn w:val="Normal"/>
    <w:rsid w:val="00C408B7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C408B7"/>
  </w:style>
  <w:style w:type="paragraph" w:styleId="Caption">
    <w:name w:val="caption"/>
    <w:basedOn w:val="Normal"/>
    <w:next w:val="Normal"/>
    <w:qFormat/>
    <w:rsid w:val="00464F7A"/>
    <w:pPr>
      <w:spacing w:after="0"/>
      <w:jc w:val="center"/>
    </w:pPr>
    <w:rPr>
      <w:rFonts w:ascii="Arial" w:eastAsia="Times New Roman" w:hAnsi="Arial"/>
      <w:b/>
      <w:sz w:val="28"/>
      <w:szCs w:val="20"/>
    </w:rPr>
  </w:style>
  <w:style w:type="character" w:customStyle="1" w:styleId="TitleChar">
    <w:name w:val="Title Char"/>
    <w:link w:val="Title"/>
    <w:rsid w:val="00464F7A"/>
    <w:rPr>
      <w:rFonts w:ascii="Times New Roman" w:eastAsia="Times New Roman" w:hAnsi="Times New Roman"/>
      <w:b/>
      <w:bCs/>
      <w:caps/>
      <w:sz w:val="36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6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  <w:div w:id="3127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3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  <w:div w:id="9945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7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  <w:div w:id="12745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ndigenousyouthroots.ca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digenousyouthroots.ca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quilene.joseph.CUSO\Downloads\lETTERHEAD%20UPDATED%20WITH%20NEW%20OTTAWA%20ADDRES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BE3BFFC5FAB14FB1B1CE87BE992698" ma:contentTypeVersion="15" ma:contentTypeDescription="Create a new document." ma:contentTypeScope="" ma:versionID="1590aecef96984e238067a45a10b83f0">
  <xsd:schema xmlns:xsd="http://www.w3.org/2001/XMLSchema" xmlns:xs="http://www.w3.org/2001/XMLSchema" xmlns:p="http://schemas.microsoft.com/office/2006/metadata/properties" xmlns:ns2="534755f8-40c8-4a45-8798-1df28641e57b" xmlns:ns3="6fcc9128-50f7-43f3-a57c-ec00963fd678" targetNamespace="http://schemas.microsoft.com/office/2006/metadata/properties" ma:root="true" ma:fieldsID="4cae46820c22a2337f3a1a6982847dd0" ns2:_="" ns3:_="">
    <xsd:import namespace="534755f8-40c8-4a45-8798-1df28641e57b"/>
    <xsd:import namespace="6fcc9128-50f7-43f3-a57c-ec00963fd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755f8-40c8-4a45-8798-1df28641e5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23dd515-ef40-480f-b951-b84d88f8b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c9128-50f7-43f3-a57c-ec00963fd6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5d71bb6-be59-4a4c-8163-7ec8ac19edf6}" ma:internalName="TaxCatchAll" ma:showField="CatchAllData" ma:web="6fcc9128-50f7-43f3-a57c-ec00963fd6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cc9128-50f7-43f3-a57c-ec00963fd678" xsi:nil="true"/>
    <lcf76f155ced4ddcb4097134ff3c332f xmlns="534755f8-40c8-4a45-8798-1df28641e57b">
      <Terms xmlns="http://schemas.microsoft.com/office/infopath/2007/PartnerControls"/>
    </lcf76f155ced4ddcb4097134ff3c332f>
    <SharedWithUsers xmlns="6fcc9128-50f7-43f3-a57c-ec00963fd67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CDA9EDA-F32A-4AB5-9858-BE906BDC5E88}"/>
</file>

<file path=customXml/itemProps2.xml><?xml version="1.0" encoding="utf-8"?>
<ds:datastoreItem xmlns:ds="http://schemas.openxmlformats.org/officeDocument/2006/customXml" ds:itemID="{B1768F08-3FE4-42D9-85BA-464A807DF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1F0585-3325-43C0-85DB-C8DFCDD93E6C}">
  <ds:schemaRefs>
    <ds:schemaRef ds:uri="http://schemas.microsoft.com/office/2006/metadata/properties"/>
    <ds:schemaRef ds:uri="http://schemas.microsoft.com/office/infopath/2007/PartnerControls"/>
    <ds:schemaRef ds:uri="b1515093-2c03-40a1-ab34-d9060497e6fe"/>
    <ds:schemaRef ds:uri="02e9f937-66dc-4791-8eda-6abc060b96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UPDATED WITH NEW OTTAWA ADDRESS</Template>
  <TotalTime>27</TotalTime>
  <Pages>2</Pages>
  <Words>292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VSO CANADA</Company>
  <LinksUpToDate>false</LinksUpToDate>
  <CharactersWithSpaces>2162</CharactersWithSpaces>
  <SharedDoc>false</SharedDoc>
  <HLinks>
    <vt:vector size="6" baseType="variant">
      <vt:variant>
        <vt:i4>4194354</vt:i4>
      </vt:variant>
      <vt:variant>
        <vt:i4>2203</vt:i4>
      </vt:variant>
      <vt:variant>
        <vt:i4>1025</vt:i4>
      </vt:variant>
      <vt:variant>
        <vt:i4>1</vt:i4>
      </vt:variant>
      <vt:variant>
        <vt:lpwstr>Cuso_logo_NoTag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Hartwell</dc:creator>
  <cp:keywords/>
  <cp:lastModifiedBy>Eduardo Diazgranados</cp:lastModifiedBy>
  <cp:revision>30</cp:revision>
  <cp:lastPrinted>2014-02-18T16:55:00Z</cp:lastPrinted>
  <dcterms:created xsi:type="dcterms:W3CDTF">2024-05-21T13:53:00Z</dcterms:created>
  <dcterms:modified xsi:type="dcterms:W3CDTF">2024-05-27T19:17:00Z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0x0101001FBE3BFFC5FAB14FB1B1CE87BE992698</vt:lpwstr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