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B22E" w14:textId="77777777" w:rsidR="009A5B2C" w:rsidRPr="00623997" w:rsidRDefault="009A5B2C" w:rsidP="004D0973"/>
    <w:p w14:paraId="4C4F4D5A" w14:textId="77777777" w:rsidR="00AA1CA7" w:rsidRPr="00623997" w:rsidRDefault="00AA1CA7" w:rsidP="004D0973"/>
    <w:p w14:paraId="195749D8" w14:textId="77777777" w:rsidR="00AA1CA7" w:rsidRPr="00623997" w:rsidRDefault="00AA1CA7" w:rsidP="004D0973"/>
    <w:p w14:paraId="44B89645" w14:textId="77777777" w:rsidR="00AA1CA7" w:rsidRPr="00623997" w:rsidRDefault="00AA1CA7" w:rsidP="004D0973"/>
    <w:p w14:paraId="7869B4BF" w14:textId="77777777" w:rsidR="00AA1CA7" w:rsidRPr="00623997" w:rsidRDefault="00AA1CA7" w:rsidP="004D0973"/>
    <w:p w14:paraId="0A4801DF" w14:textId="77777777" w:rsidR="00AA1CA7" w:rsidRPr="00623997" w:rsidRDefault="00AA1CA7" w:rsidP="004D0973"/>
    <w:p w14:paraId="077C6C81" w14:textId="77777777" w:rsidR="00AA1CA7" w:rsidRPr="00623997" w:rsidRDefault="00AA1CA7" w:rsidP="004D0973">
      <w:r w:rsidRPr="0062399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0CEE8" wp14:editId="408D1BE4">
                <wp:simplePos x="0" y="0"/>
                <wp:positionH relativeFrom="column">
                  <wp:posOffset>-127000</wp:posOffset>
                </wp:positionH>
                <wp:positionV relativeFrom="paragraph">
                  <wp:posOffset>193040</wp:posOffset>
                </wp:positionV>
                <wp:extent cx="4483100" cy="2654300"/>
                <wp:effectExtent l="0" t="0" r="0" b="0"/>
                <wp:wrapNone/>
                <wp:docPr id="133280009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265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DD6D5" w14:textId="030061B4" w:rsidR="00937F76" w:rsidRPr="00623997" w:rsidRDefault="00937F76" w:rsidP="00937F76">
                            <w:pPr>
                              <w:pStyle w:val="Title"/>
                              <w:rPr>
                                <w:b/>
                                <w:bCs/>
                                <w:color w:val="007396" w:themeColor="accent1"/>
                                <w:sz w:val="86"/>
                                <w:szCs w:val="86"/>
                              </w:rPr>
                            </w:pPr>
                            <w:r w:rsidRPr="00623997">
                              <w:rPr>
                                <w:b/>
                                <w:bCs/>
                                <w:color w:val="007396" w:themeColor="accent1"/>
                                <w:sz w:val="86"/>
                                <w:szCs w:val="86"/>
                              </w:rPr>
                              <w:t xml:space="preserve">Micro-Grant </w:t>
                            </w:r>
                            <w:r w:rsidR="00E15CD8" w:rsidRPr="00623997">
                              <w:rPr>
                                <w:b/>
                                <w:bCs/>
                                <w:color w:val="007396" w:themeColor="accent1"/>
                                <w:sz w:val="86"/>
                                <w:szCs w:val="86"/>
                              </w:rPr>
                              <w:t>Application Form</w:t>
                            </w:r>
                          </w:p>
                          <w:p w14:paraId="50494238" w14:textId="614AA521" w:rsidR="00AA1CA7" w:rsidRPr="00623997" w:rsidRDefault="00AA1CA7" w:rsidP="00F47FD3">
                            <w:pPr>
                              <w:pStyle w:val="Title"/>
                              <w:rPr>
                                <w:rFonts w:asciiTheme="minorHAnsi" w:hAnsiTheme="minorHAnsi"/>
                                <w:b/>
                                <w:bCs/>
                                <w:color w:val="007396" w:themeColor="accent1"/>
                                <w:sz w:val="86"/>
                                <w:szCs w:val="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0C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pt;margin-top:15.2pt;width:353pt;height:20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/7rFwIAAC0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" filled="f" stroked="f" strokeweight=".5pt">
                <v:textbox>
                  <w:txbxContent>
                    <w:p w14:paraId="07ADD6D5" w14:textId="030061B4" w:rsidR="00937F76" w:rsidRPr="00623997" w:rsidRDefault="00937F76" w:rsidP="00937F76">
                      <w:pPr>
                        <w:pStyle w:val="Title"/>
                        <w:rPr>
                          <w:b/>
                          <w:bCs/>
                          <w:color w:val="007396" w:themeColor="accent1"/>
                          <w:sz w:val="86"/>
                          <w:szCs w:val="86"/>
                        </w:rPr>
                      </w:pPr>
                      <w:r w:rsidRPr="00623997">
                        <w:rPr>
                          <w:b/>
                          <w:bCs/>
                          <w:color w:val="007396" w:themeColor="accent1"/>
                          <w:sz w:val="86"/>
                          <w:szCs w:val="86"/>
                        </w:rPr>
                        <w:t xml:space="preserve">Micro-Grant </w:t>
                      </w:r>
                      <w:r w:rsidR="00E15CD8" w:rsidRPr="00623997">
                        <w:rPr>
                          <w:b/>
                          <w:bCs/>
                          <w:color w:val="007396" w:themeColor="accent1"/>
                          <w:sz w:val="86"/>
                          <w:szCs w:val="86"/>
                        </w:rPr>
                        <w:t>Application Form</w:t>
                      </w:r>
                    </w:p>
                    <w:p w14:paraId="50494238" w14:textId="614AA521" w:rsidR="00AA1CA7" w:rsidRPr="00623997" w:rsidRDefault="00AA1CA7" w:rsidP="00F47FD3">
                      <w:pPr>
                        <w:pStyle w:val="Title"/>
                        <w:rPr>
                          <w:rFonts w:asciiTheme="minorHAnsi" w:hAnsiTheme="minorHAnsi"/>
                          <w:b/>
                          <w:bCs/>
                          <w:color w:val="007396" w:themeColor="accent1"/>
                          <w:sz w:val="86"/>
                          <w:szCs w:val="8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B55F2" w14:textId="77777777" w:rsidR="00AA1CA7" w:rsidRPr="00623997" w:rsidRDefault="00AA1CA7" w:rsidP="004D0973"/>
    <w:p w14:paraId="09FD10E4" w14:textId="77777777" w:rsidR="00AA1CA7" w:rsidRPr="00623997" w:rsidRDefault="00AA1CA7" w:rsidP="004D0973"/>
    <w:p w14:paraId="4C7DA47D" w14:textId="77777777" w:rsidR="00AA1CA7" w:rsidRPr="00623997" w:rsidRDefault="00AA1CA7" w:rsidP="004D0973"/>
    <w:p w14:paraId="0B1C28F4" w14:textId="77777777" w:rsidR="00AA1CA7" w:rsidRPr="00623997" w:rsidRDefault="00AA1CA7" w:rsidP="004D0973"/>
    <w:p w14:paraId="525BCE70" w14:textId="77777777" w:rsidR="00AA1CA7" w:rsidRPr="00623997" w:rsidRDefault="00AA1CA7" w:rsidP="004D0973"/>
    <w:p w14:paraId="270B8890" w14:textId="7A389A63" w:rsidR="00AA1CA7" w:rsidRPr="00623997" w:rsidRDefault="00AA1CA7" w:rsidP="004D0973"/>
    <w:p w14:paraId="0082C90B" w14:textId="7359864F" w:rsidR="00AA1CA7" w:rsidRPr="00623997" w:rsidRDefault="00AA1CA7" w:rsidP="004D0973"/>
    <w:p w14:paraId="34675E79" w14:textId="30FB9973" w:rsidR="00AA1CA7" w:rsidRPr="00623997" w:rsidRDefault="00AA1CA7" w:rsidP="004D0973"/>
    <w:p w14:paraId="7CA019A0" w14:textId="6E4602C0" w:rsidR="00AA1CA7" w:rsidRPr="00623997" w:rsidRDefault="00AA1CA7" w:rsidP="004D0973"/>
    <w:p w14:paraId="25041A62" w14:textId="0EE48247" w:rsidR="00AA1CA7" w:rsidRPr="00623997" w:rsidRDefault="00D9006F" w:rsidP="004D0973">
      <w:r w:rsidRPr="0062399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30FD235" wp14:editId="6BB62535">
                <wp:simplePos x="0" y="0"/>
                <wp:positionH relativeFrom="column">
                  <wp:posOffset>-123825</wp:posOffset>
                </wp:positionH>
                <wp:positionV relativeFrom="paragraph">
                  <wp:posOffset>174625</wp:posOffset>
                </wp:positionV>
                <wp:extent cx="4051738" cy="2971800"/>
                <wp:effectExtent l="0" t="0" r="0" b="0"/>
                <wp:wrapNone/>
                <wp:docPr id="14044181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738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F8AE8" w14:textId="77777777" w:rsidR="005F39AF" w:rsidRPr="00623997" w:rsidRDefault="005F39AF" w:rsidP="005F39AF">
                            <w:pPr>
                              <w:pStyle w:val="Heading1"/>
                            </w:pPr>
                            <w:r w:rsidRPr="00623997">
                              <w:t>About this Application Form</w:t>
                            </w:r>
                          </w:p>
                          <w:p w14:paraId="4970C00C" w14:textId="77777777" w:rsidR="005F39AF" w:rsidRPr="00623997" w:rsidRDefault="005F39AF" w:rsidP="005F39AF">
                            <w:pPr>
                              <w:pStyle w:val="BodyText"/>
                            </w:pPr>
                            <w:r w:rsidRPr="00623997">
                              <w:t xml:space="preserve">Ensure you have reviewed and understand the </w:t>
                            </w:r>
                            <w:r w:rsidRPr="00623997">
                              <w:rPr>
                                <w:b/>
                                <w:bCs/>
                                <w:u w:val="single"/>
                              </w:rPr>
                              <w:t>Micro-Grant Funding Guidelines</w:t>
                            </w:r>
                            <w:r w:rsidRPr="00623997">
                              <w:t xml:space="preserve">. </w:t>
                            </w:r>
                          </w:p>
                          <w:p w14:paraId="04D645D2" w14:textId="22F88510" w:rsidR="00D9006F" w:rsidRPr="00623997" w:rsidRDefault="005F39AF" w:rsidP="005F39AF">
                            <w:pPr>
                              <w:pStyle w:val="BodyText"/>
                            </w:pPr>
                            <w:r w:rsidRPr="00623997">
                              <w:t>Complete</w:t>
                            </w:r>
                            <w:r w:rsidR="001B4EEF" w:rsidRPr="00623997">
                              <w:t>, sign</w:t>
                            </w:r>
                            <w:r w:rsidRPr="00623997">
                              <w:t xml:space="preserve"> </w:t>
                            </w:r>
                            <w:r w:rsidR="001B4EEF" w:rsidRPr="00623997">
                              <w:t>and submit pages 1-</w:t>
                            </w:r>
                            <w:r w:rsidR="008C651A" w:rsidRPr="00623997">
                              <w:t>3</w:t>
                            </w:r>
                            <w:r w:rsidR="001B4EEF" w:rsidRPr="00623997">
                              <w:t xml:space="preserve"> of this package</w:t>
                            </w:r>
                            <w:r w:rsidRPr="00623997">
                              <w:t>.</w:t>
                            </w:r>
                          </w:p>
                          <w:p w14:paraId="410CDE53" w14:textId="542E0A07" w:rsidR="005F39AF" w:rsidRPr="00623997" w:rsidRDefault="005F39AF" w:rsidP="005F39AF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 w:rsidRPr="00623997">
                              <w:t xml:space="preserve">If you are having technical difficulties </w:t>
                            </w:r>
                            <w:r w:rsidR="004A4605" w:rsidRPr="00623997">
                              <w:t>or</w:t>
                            </w:r>
                            <w:r w:rsidRPr="00623997">
                              <w:t xml:space="preserve"> cannot complete this form on a device or through the Cuso website form, please reach out to </w:t>
                            </w:r>
                            <w:hyperlink r:id="rId11" w:history="1">
                              <w:r w:rsidRPr="00623997">
                                <w:rPr>
                                  <w:rStyle w:val="Hyperlink"/>
                                </w:rPr>
                                <w:t>grants@cusointernational.org</w:t>
                              </w:r>
                            </w:hyperlink>
                            <w:r w:rsidRPr="00623997">
                              <w:t xml:space="preserve"> or via WhatsApp </w:t>
                            </w:r>
                            <w:r w:rsidR="00870ABF" w:rsidRPr="00623997">
                              <w:t>+(647) 478-4089</w:t>
                            </w:r>
                            <w:r w:rsidRPr="00623997">
                              <w:t xml:space="preserve"> for an alternative submission method.</w:t>
                            </w:r>
                          </w:p>
                          <w:p w14:paraId="157F7C53" w14:textId="77777777" w:rsidR="005F39AF" w:rsidRPr="00623997" w:rsidRDefault="005F3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D235" id="Text Box 6" o:spid="_x0000_s1027" type="#_x0000_t202" style="position:absolute;margin-left:-9.75pt;margin-top:13.75pt;width:319.05pt;height:2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RqGw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" filled="f" stroked="f" strokeweight=".5pt">
                <v:textbox>
                  <w:txbxContent>
                    <w:p w14:paraId="60AF8AE8" w14:textId="77777777" w:rsidR="005F39AF" w:rsidRPr="00623997" w:rsidRDefault="005F39AF" w:rsidP="005F39AF">
                      <w:pPr>
                        <w:pStyle w:val="Heading1"/>
                      </w:pPr>
                      <w:r w:rsidRPr="00623997">
                        <w:t>About this Application Form</w:t>
                      </w:r>
                    </w:p>
                    <w:p w14:paraId="4970C00C" w14:textId="77777777" w:rsidR="005F39AF" w:rsidRPr="00623997" w:rsidRDefault="005F39AF" w:rsidP="005F39AF">
                      <w:pPr>
                        <w:pStyle w:val="BodyText"/>
                      </w:pPr>
                      <w:r w:rsidRPr="00623997">
                        <w:t xml:space="preserve">Ensure you have reviewed and understand the </w:t>
                      </w:r>
                      <w:r w:rsidRPr="00623997">
                        <w:rPr>
                          <w:b/>
                          <w:bCs/>
                          <w:u w:val="single"/>
                        </w:rPr>
                        <w:t>Micro-Grant Funding Guidelines</w:t>
                      </w:r>
                      <w:r w:rsidRPr="00623997">
                        <w:t xml:space="preserve">. </w:t>
                      </w:r>
                    </w:p>
                    <w:p w14:paraId="04D645D2" w14:textId="22F88510" w:rsidR="00D9006F" w:rsidRPr="00623997" w:rsidRDefault="005F39AF" w:rsidP="005F39AF">
                      <w:pPr>
                        <w:pStyle w:val="BodyText"/>
                      </w:pPr>
                      <w:r w:rsidRPr="00623997">
                        <w:t>Complete</w:t>
                      </w:r>
                      <w:r w:rsidR="001B4EEF" w:rsidRPr="00623997">
                        <w:t>, sign</w:t>
                      </w:r>
                      <w:r w:rsidRPr="00623997">
                        <w:t xml:space="preserve"> </w:t>
                      </w:r>
                      <w:r w:rsidR="001B4EEF" w:rsidRPr="00623997">
                        <w:t>and submit pages 1-</w:t>
                      </w:r>
                      <w:r w:rsidR="008C651A" w:rsidRPr="00623997">
                        <w:t>3</w:t>
                      </w:r>
                      <w:r w:rsidR="001B4EEF" w:rsidRPr="00623997">
                        <w:t xml:space="preserve"> of this package</w:t>
                      </w:r>
                      <w:r w:rsidRPr="00623997">
                        <w:t>.</w:t>
                      </w:r>
                    </w:p>
                    <w:p w14:paraId="410CDE53" w14:textId="542E0A07" w:rsidR="005F39AF" w:rsidRPr="00623997" w:rsidRDefault="005F39AF" w:rsidP="005F39AF">
                      <w:pPr>
                        <w:pStyle w:val="BodyText"/>
                        <w:rPr>
                          <w:b/>
                          <w:bCs/>
                        </w:rPr>
                      </w:pPr>
                      <w:r w:rsidRPr="00623997">
                        <w:t xml:space="preserve">If you are having technical difficulties </w:t>
                      </w:r>
                      <w:r w:rsidR="004A4605" w:rsidRPr="00623997">
                        <w:t>or</w:t>
                      </w:r>
                      <w:r w:rsidRPr="00623997">
                        <w:t xml:space="preserve"> cannot complete this form on a device or through the Cuso website form, please reach out to </w:t>
                      </w:r>
                      <w:hyperlink r:id="rId12" w:history="1">
                        <w:r w:rsidRPr="00623997">
                          <w:rPr>
                            <w:rStyle w:val="Hyperlink"/>
                          </w:rPr>
                          <w:t>grants@cusointernational.org</w:t>
                        </w:r>
                      </w:hyperlink>
                      <w:r w:rsidRPr="00623997">
                        <w:t xml:space="preserve"> or via WhatsApp </w:t>
                      </w:r>
                      <w:r w:rsidR="00870ABF" w:rsidRPr="00623997">
                        <w:t>+(647) 478-4089</w:t>
                      </w:r>
                      <w:r w:rsidRPr="00623997">
                        <w:t xml:space="preserve"> for an alternative submission method.</w:t>
                      </w:r>
                    </w:p>
                    <w:p w14:paraId="157F7C53" w14:textId="77777777" w:rsidR="005F39AF" w:rsidRPr="00623997" w:rsidRDefault="005F39AF"/>
                  </w:txbxContent>
                </v:textbox>
              </v:shape>
            </w:pict>
          </mc:Fallback>
        </mc:AlternateContent>
      </w:r>
    </w:p>
    <w:p w14:paraId="2974D83A" w14:textId="44B25DFA" w:rsidR="00AA1CA7" w:rsidRPr="00623997" w:rsidRDefault="00AA1CA7" w:rsidP="004D0973"/>
    <w:p w14:paraId="0297EC83" w14:textId="41D574D2" w:rsidR="00AA1CA7" w:rsidRPr="00623997" w:rsidRDefault="00AA1CA7" w:rsidP="004D0973"/>
    <w:p w14:paraId="1958FCFD" w14:textId="6708F08C" w:rsidR="00AA1CA7" w:rsidRPr="00623997" w:rsidRDefault="00AA1CA7" w:rsidP="004D0973"/>
    <w:p w14:paraId="05EE2D83" w14:textId="49348ED6" w:rsidR="00AA1CA7" w:rsidRPr="00623997" w:rsidRDefault="00AA1CA7" w:rsidP="004D0973"/>
    <w:p w14:paraId="1D54BC87" w14:textId="6367BFDD" w:rsidR="00AA1CA7" w:rsidRPr="00623997" w:rsidRDefault="00AA1CA7" w:rsidP="004D0973"/>
    <w:p w14:paraId="56D15AE3" w14:textId="29633607" w:rsidR="00AA1CA7" w:rsidRPr="00623997" w:rsidRDefault="00AA1CA7" w:rsidP="004D0973"/>
    <w:p w14:paraId="38989A1F" w14:textId="0DC71452" w:rsidR="00AA1CA7" w:rsidRPr="00623997" w:rsidRDefault="00AA1CA7" w:rsidP="004D0973"/>
    <w:p w14:paraId="515D6111" w14:textId="77777777" w:rsidR="00AA1CA7" w:rsidRPr="00623997" w:rsidRDefault="00AA1CA7" w:rsidP="004D0973"/>
    <w:p w14:paraId="06619FCC" w14:textId="77777777" w:rsidR="00AA1CA7" w:rsidRPr="00623997" w:rsidRDefault="00AA1CA7" w:rsidP="004D0973"/>
    <w:p w14:paraId="4D514B5D" w14:textId="36C82486" w:rsidR="003B6F6F" w:rsidRPr="00623997" w:rsidRDefault="005B1FBE" w:rsidP="000761DD">
      <w:pPr>
        <w:pStyle w:val="Heading1"/>
        <w:spacing w:before="0"/>
      </w:pPr>
      <w:r>
        <w:lastRenderedPageBreak/>
        <w:t xml:space="preserve">Micro-Grant </w:t>
      </w:r>
      <w:r w:rsidR="00C70D6A">
        <w:t>Application</w:t>
      </w:r>
      <w:r>
        <w:t xml:space="preserve"> Form</w:t>
      </w:r>
    </w:p>
    <w:p w14:paraId="253F6D3A" w14:textId="5056B0A1" w:rsidR="00585CA8" w:rsidRPr="00623997" w:rsidRDefault="00585CA8" w:rsidP="00585CA8">
      <w:pPr>
        <w:pStyle w:val="Heading2"/>
      </w:pPr>
      <w:r w:rsidRPr="00623997">
        <w:t>Applicant Informatio</w:t>
      </w:r>
      <w:r w:rsidR="00176949">
        <w:t>n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1980"/>
        <w:gridCol w:w="1989"/>
        <w:gridCol w:w="1881"/>
        <w:gridCol w:w="1325"/>
        <w:gridCol w:w="2635"/>
      </w:tblGrid>
      <w:tr w:rsidR="00B3571D" w:rsidRPr="00623997" w14:paraId="2435DB8D" w14:textId="77777777" w:rsidTr="0092730B">
        <w:tc>
          <w:tcPr>
            <w:tcW w:w="3969" w:type="dxa"/>
            <w:gridSpan w:val="2"/>
            <w:shd w:val="clear" w:color="auto" w:fill="F2F2F2" w:themeFill="background1" w:themeFillShade="F2"/>
          </w:tcPr>
          <w:p w14:paraId="57344086" w14:textId="4FA3F2AD" w:rsidR="00B3571D" w:rsidRPr="00623997" w:rsidRDefault="00EB1152" w:rsidP="00B3571D">
            <w:pPr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 xml:space="preserve">Youth Leader </w:t>
            </w:r>
            <w:r w:rsidR="00585CA8" w:rsidRPr="00623997">
              <w:rPr>
                <w:b/>
                <w:bCs/>
                <w:color w:val="007396" w:themeColor="accent1"/>
              </w:rPr>
              <w:t>First &amp; Last Name</w:t>
            </w:r>
            <w:r w:rsidR="007A7377">
              <w:rPr>
                <w:b/>
                <w:bCs/>
                <w:color w:val="007396" w:themeColor="accent1"/>
              </w:rPr>
              <w:t xml:space="preserve"> </w:t>
            </w:r>
            <w:r w:rsidR="007A7377" w:rsidRPr="00AA129F">
              <w:rPr>
                <w:b/>
                <w:bCs/>
                <w:color w:val="EA5328" w:themeColor="accent4"/>
              </w:rPr>
              <w:t>*</w:t>
            </w:r>
          </w:p>
        </w:tc>
        <w:tc>
          <w:tcPr>
            <w:tcW w:w="5841" w:type="dxa"/>
            <w:gridSpan w:val="3"/>
          </w:tcPr>
          <w:p w14:paraId="0A9C2B4D" w14:textId="77777777" w:rsidR="00B3571D" w:rsidRPr="00623997" w:rsidRDefault="00B3571D" w:rsidP="00B3571D"/>
        </w:tc>
      </w:tr>
      <w:tr w:rsidR="00B3571D" w:rsidRPr="00623997" w14:paraId="0EA99F6B" w14:textId="77777777" w:rsidTr="0092730B">
        <w:tc>
          <w:tcPr>
            <w:tcW w:w="3969" w:type="dxa"/>
            <w:gridSpan w:val="2"/>
            <w:shd w:val="clear" w:color="auto" w:fill="F2F2F2" w:themeFill="background1" w:themeFillShade="F2"/>
          </w:tcPr>
          <w:p w14:paraId="41347B00" w14:textId="58032079" w:rsidR="00B3571D" w:rsidRPr="00623997" w:rsidRDefault="00585CA8" w:rsidP="453A8346">
            <w:pPr>
              <w:rPr>
                <w:color w:val="007396" w:themeColor="accent1"/>
              </w:rPr>
            </w:pPr>
            <w:r w:rsidRPr="000D3A8A">
              <w:rPr>
                <w:b/>
                <w:bCs/>
                <w:color w:val="007396" w:themeColor="accent1"/>
              </w:rPr>
              <w:t>Contact</w:t>
            </w:r>
            <w:r w:rsidRPr="453A8346">
              <w:rPr>
                <w:b/>
                <w:bCs/>
                <w:color w:val="007396" w:themeColor="accent1"/>
              </w:rPr>
              <w:t xml:space="preserve"> information </w:t>
            </w:r>
            <w:r w:rsidRPr="453A8346">
              <w:rPr>
                <w:color w:val="007396" w:themeColor="accent1"/>
              </w:rPr>
              <w:t>(email</w:t>
            </w:r>
            <w:r w:rsidR="006738CE" w:rsidRPr="453A8346">
              <w:rPr>
                <w:color w:val="007396" w:themeColor="accent1"/>
              </w:rPr>
              <w:t>, socials</w:t>
            </w:r>
            <w:r w:rsidR="000761DD" w:rsidRPr="453A8346">
              <w:rPr>
                <w:color w:val="007396" w:themeColor="accent1"/>
              </w:rPr>
              <w:t xml:space="preserve"> – whichever way is best to get in touch with you</w:t>
            </w:r>
            <w:r w:rsidRPr="453A8346">
              <w:rPr>
                <w:color w:val="007396" w:themeColor="accent1"/>
              </w:rPr>
              <w:t>)</w:t>
            </w:r>
          </w:p>
        </w:tc>
        <w:tc>
          <w:tcPr>
            <w:tcW w:w="5841" w:type="dxa"/>
            <w:gridSpan w:val="3"/>
          </w:tcPr>
          <w:p w14:paraId="179E8139" w14:textId="77777777" w:rsidR="00B3571D" w:rsidRPr="00623997" w:rsidRDefault="00B3571D" w:rsidP="00B3571D"/>
          <w:p w14:paraId="155F937B" w14:textId="77777777" w:rsidR="00B3571D" w:rsidRPr="00623997" w:rsidRDefault="00B3571D" w:rsidP="00B3571D"/>
        </w:tc>
      </w:tr>
      <w:tr w:rsidR="00F42BE8" w:rsidRPr="00623997" w14:paraId="61A396B2" w14:textId="77777777" w:rsidTr="453A8346">
        <w:tc>
          <w:tcPr>
            <w:tcW w:w="1980" w:type="dxa"/>
            <w:shd w:val="clear" w:color="auto" w:fill="F2F2F2" w:themeFill="background1" w:themeFillShade="F2"/>
          </w:tcPr>
          <w:p w14:paraId="201166C5" w14:textId="59472CF7" w:rsidR="00F42BE8" w:rsidRPr="00623997" w:rsidRDefault="002D0017" w:rsidP="00F42BE8">
            <w:pPr>
              <w:pStyle w:val="BodyText"/>
              <w:rPr>
                <w:b/>
                <w:bCs/>
                <w:color w:val="007396" w:themeColor="accent1"/>
              </w:rPr>
            </w:pPr>
            <w:r>
              <w:rPr>
                <w:b/>
                <w:bCs/>
                <w:color w:val="007396" w:themeColor="accent1"/>
              </w:rPr>
              <w:t>Phone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</w:p>
        </w:tc>
        <w:tc>
          <w:tcPr>
            <w:tcW w:w="7830" w:type="dxa"/>
            <w:gridSpan w:val="4"/>
          </w:tcPr>
          <w:p w14:paraId="56A06084" w14:textId="77777777" w:rsidR="00F42BE8" w:rsidRPr="00623997" w:rsidRDefault="00F42BE8" w:rsidP="00F42BE8">
            <w:pPr>
              <w:pStyle w:val="BodyText"/>
            </w:pPr>
          </w:p>
        </w:tc>
      </w:tr>
      <w:tr w:rsidR="003D3824" w:rsidRPr="00623997" w14:paraId="522FC68B" w14:textId="77777777" w:rsidTr="453A8346">
        <w:tc>
          <w:tcPr>
            <w:tcW w:w="1980" w:type="dxa"/>
            <w:shd w:val="clear" w:color="auto" w:fill="F2F2F2" w:themeFill="background1" w:themeFillShade="F2"/>
          </w:tcPr>
          <w:p w14:paraId="7A09E64D" w14:textId="406F7A9D" w:rsidR="003D3824" w:rsidRPr="00623997" w:rsidRDefault="003D3824" w:rsidP="00F42BE8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Date of Birth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</w:p>
        </w:tc>
        <w:tc>
          <w:tcPr>
            <w:tcW w:w="7830" w:type="dxa"/>
            <w:gridSpan w:val="4"/>
          </w:tcPr>
          <w:p w14:paraId="68D51912" w14:textId="77777777" w:rsidR="003D3824" w:rsidRPr="00623997" w:rsidRDefault="003D3824" w:rsidP="00F42BE8">
            <w:pPr>
              <w:pStyle w:val="BodyText"/>
            </w:pPr>
          </w:p>
        </w:tc>
      </w:tr>
      <w:tr w:rsidR="00CF5BD0" w:rsidRPr="00623997" w14:paraId="505FC245" w14:textId="77777777" w:rsidTr="453A8346">
        <w:tc>
          <w:tcPr>
            <w:tcW w:w="1980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55A8A4" w14:textId="5469928A" w:rsidR="00CF5BD0" w:rsidRPr="00623997" w:rsidRDefault="00CF5BD0" w:rsidP="009D793E">
            <w:pPr>
              <w:pStyle w:val="BodyText"/>
              <w:tabs>
                <w:tab w:val="center" w:pos="1602"/>
              </w:tabs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Gender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  <w:r w:rsidR="009D793E" w:rsidRPr="00623997">
              <w:rPr>
                <w:b/>
                <w:bCs/>
                <w:color w:val="007396" w:themeColor="accent1"/>
              </w:rPr>
              <w:tab/>
            </w:r>
          </w:p>
        </w:tc>
        <w:tc>
          <w:tcPr>
            <w:tcW w:w="3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FD40AAF" w14:textId="425A7BA6" w:rsidR="00CF5BD0" w:rsidRPr="00623997" w:rsidRDefault="00CF5BD0" w:rsidP="007016D8">
            <w:pPr>
              <w:pStyle w:val="BodyText"/>
              <w:numPr>
                <w:ilvl w:val="0"/>
                <w:numId w:val="20"/>
              </w:numPr>
            </w:pPr>
            <w:r w:rsidRPr="00623997">
              <w:t>Female</w:t>
            </w:r>
          </w:p>
          <w:p w14:paraId="313C4D73" w14:textId="77777777" w:rsidR="00CF5BD0" w:rsidRPr="00623997" w:rsidRDefault="00CF5BD0" w:rsidP="007016D8">
            <w:pPr>
              <w:pStyle w:val="BodyText"/>
              <w:numPr>
                <w:ilvl w:val="0"/>
                <w:numId w:val="20"/>
              </w:numPr>
            </w:pPr>
            <w:r w:rsidRPr="00623997">
              <w:t>Male</w:t>
            </w:r>
          </w:p>
          <w:p w14:paraId="3FAFCD4F" w14:textId="150CAE61" w:rsidR="00CF5BD0" w:rsidRPr="00623997" w:rsidRDefault="00CF5BD0" w:rsidP="007016D8">
            <w:pPr>
              <w:pStyle w:val="BodyText"/>
              <w:numPr>
                <w:ilvl w:val="0"/>
                <w:numId w:val="20"/>
              </w:numPr>
            </w:pPr>
            <w:r w:rsidRPr="00623997">
              <w:t>Non-Binary</w:t>
            </w:r>
          </w:p>
        </w:tc>
        <w:tc>
          <w:tcPr>
            <w:tcW w:w="396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9DE2B" w14:textId="5A5D1307" w:rsidR="00CF5BD0" w:rsidRPr="00623997" w:rsidRDefault="00CF5BD0" w:rsidP="003B5390">
            <w:pPr>
              <w:pStyle w:val="BodyText"/>
              <w:numPr>
                <w:ilvl w:val="0"/>
                <w:numId w:val="20"/>
              </w:numPr>
            </w:pPr>
            <w:r w:rsidRPr="00623997">
              <w:t>Prefer to self-declare:</w:t>
            </w:r>
          </w:p>
          <w:p w14:paraId="570F11E1" w14:textId="39E9CEB7" w:rsidR="00343E76" w:rsidRPr="00623997" w:rsidRDefault="3D215ADA" w:rsidP="003B5390">
            <w:pPr>
              <w:pStyle w:val="BodyText"/>
            </w:pPr>
            <w:r w:rsidRPr="00623997">
              <w:t>____________________</w:t>
            </w:r>
            <w:r w:rsidR="003B5390" w:rsidRPr="00623997">
              <w:t>__</w:t>
            </w:r>
            <w:r w:rsidR="002B1B59" w:rsidRPr="00623997">
              <w:t>______</w:t>
            </w:r>
            <w:r w:rsidR="00EA7415">
              <w:t>__</w:t>
            </w:r>
            <w:r w:rsidR="002B1B59" w:rsidRPr="00623997">
              <w:t>__</w:t>
            </w:r>
            <w:r w:rsidR="003B5390" w:rsidRPr="00623997">
              <w:t>_</w:t>
            </w:r>
          </w:p>
          <w:p w14:paraId="2133841B" w14:textId="6AD06066" w:rsidR="00CF5BD0" w:rsidRPr="00623997" w:rsidRDefault="00CF5BD0" w:rsidP="003B5390">
            <w:pPr>
              <w:pStyle w:val="BodyText"/>
              <w:numPr>
                <w:ilvl w:val="0"/>
                <w:numId w:val="21"/>
              </w:numPr>
            </w:pPr>
            <w:r w:rsidRPr="00623997">
              <w:t>Prefer not to say</w:t>
            </w:r>
          </w:p>
        </w:tc>
      </w:tr>
      <w:tr w:rsidR="008D185C" w:rsidRPr="00623997" w14:paraId="44E2335D" w14:textId="77777777" w:rsidTr="0092730B">
        <w:tc>
          <w:tcPr>
            <w:tcW w:w="3969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91AE360" w14:textId="03227BDC" w:rsidR="008D185C" w:rsidRPr="00623997" w:rsidRDefault="00A27569" w:rsidP="008D185C">
            <w:pPr>
              <w:pStyle w:val="BodyText"/>
              <w:tabs>
                <w:tab w:val="center" w:pos="1602"/>
              </w:tabs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Name</w:t>
            </w:r>
            <w:r w:rsidR="00514A36" w:rsidRPr="00623997">
              <w:rPr>
                <w:b/>
                <w:color w:val="007396" w:themeColor="accent1"/>
              </w:rPr>
              <w:t xml:space="preserve"> your </w:t>
            </w:r>
            <w:r w:rsidR="008D185C" w:rsidRPr="00623997">
              <w:rPr>
                <w:b/>
                <w:color w:val="007396" w:themeColor="accent1"/>
              </w:rPr>
              <w:t>Indigenous Nation or Community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</w:p>
        </w:tc>
        <w:tc>
          <w:tcPr>
            <w:tcW w:w="5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C29F" w14:textId="2D6FDECF" w:rsidR="008D185C" w:rsidRPr="00623997" w:rsidRDefault="008D185C" w:rsidP="008D185C">
            <w:pPr>
              <w:pStyle w:val="BodyText"/>
              <w:rPr>
                <w:highlight w:val="yellow"/>
              </w:rPr>
            </w:pPr>
          </w:p>
        </w:tc>
      </w:tr>
      <w:tr w:rsidR="00246938" w:rsidRPr="00623997" w14:paraId="727CB570" w14:textId="77777777" w:rsidTr="0092730B">
        <w:tc>
          <w:tcPr>
            <w:tcW w:w="3969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DBB481" w14:textId="17D59EF5" w:rsidR="00246938" w:rsidRPr="00623997" w:rsidRDefault="00246938" w:rsidP="008D185C">
            <w:pPr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Youth Group / Organization Name</w:t>
            </w:r>
          </w:p>
        </w:tc>
        <w:tc>
          <w:tcPr>
            <w:tcW w:w="5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1C199" w14:textId="77777777" w:rsidR="00246938" w:rsidRPr="00623997" w:rsidRDefault="00246938" w:rsidP="008D185C"/>
        </w:tc>
      </w:tr>
      <w:tr w:rsidR="00FA3FA1" w:rsidRPr="00623997" w14:paraId="2C870F09" w14:textId="77777777" w:rsidTr="0092730B">
        <w:tc>
          <w:tcPr>
            <w:tcW w:w="3969" w:type="dxa"/>
            <w:gridSpan w:val="2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A1EB33E" w14:textId="5C01B179" w:rsidR="00FA3FA1" w:rsidRPr="00623997" w:rsidRDefault="00FA3FA1" w:rsidP="008D185C">
            <w:pPr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 xml:space="preserve">Do you have a bank </w:t>
            </w:r>
            <w:proofErr w:type="gramStart"/>
            <w:r w:rsidRPr="00623997">
              <w:rPr>
                <w:b/>
                <w:bCs/>
                <w:color w:val="007396" w:themeColor="accent1"/>
              </w:rPr>
              <w:t>account?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  <w:proofErr w:type="gramEnd"/>
          </w:p>
        </w:tc>
        <w:tc>
          <w:tcPr>
            <w:tcW w:w="3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CF4E22" w14:textId="7963C698" w:rsidR="00FA3FA1" w:rsidRPr="00623997" w:rsidRDefault="00FA3FA1" w:rsidP="009A0336">
            <w:pPr>
              <w:pStyle w:val="ListParagraph"/>
              <w:numPr>
                <w:ilvl w:val="0"/>
                <w:numId w:val="17"/>
              </w:numPr>
            </w:pPr>
            <w:r w:rsidRPr="00623997">
              <w:t>Y</w:t>
            </w:r>
            <w:r w:rsidR="5C61914C" w:rsidRPr="00623997">
              <w:t>es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52486" w14:textId="782DCD5C" w:rsidR="00FA3FA1" w:rsidRPr="00623997" w:rsidRDefault="00246938" w:rsidP="00246938">
            <w:pPr>
              <w:pStyle w:val="ListParagraph"/>
              <w:numPr>
                <w:ilvl w:val="0"/>
                <w:numId w:val="17"/>
              </w:numPr>
            </w:pPr>
            <w:r w:rsidRPr="00623997">
              <w:t>No</w:t>
            </w:r>
          </w:p>
        </w:tc>
      </w:tr>
      <w:tr w:rsidR="00295583" w:rsidRPr="00623997" w14:paraId="309A06AF" w14:textId="77777777">
        <w:tc>
          <w:tcPr>
            <w:tcW w:w="7175" w:type="dxa"/>
            <w:gridSpan w:val="4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BFC9C3D" w14:textId="04CC8D91" w:rsidR="00295583" w:rsidRPr="00C9125D" w:rsidRDefault="00295583" w:rsidP="00C9125D">
            <w:pPr>
              <w:pStyle w:val="Heading2"/>
              <w:rPr>
                <w:b/>
                <w:bCs/>
                <w:color w:val="007396" w:themeColor="accent1"/>
                <w:sz w:val="24"/>
                <w:szCs w:val="24"/>
              </w:rPr>
            </w:pPr>
            <w:r w:rsidRPr="007F7E9F">
              <w:rPr>
                <w:color w:val="007396" w:themeColor="accent1"/>
                <w:sz w:val="24"/>
                <w:szCs w:val="24"/>
              </w:rPr>
              <w:t>As part of this project, we collect personal information to help improve its results. Some of this information may be used in reports to donors</w:t>
            </w:r>
            <w:r w:rsidR="00C80C7B">
              <w:rPr>
                <w:color w:val="007396" w:themeColor="accent1"/>
                <w:sz w:val="24"/>
                <w:szCs w:val="24"/>
              </w:rPr>
              <w:t>.</w:t>
            </w:r>
            <w:r w:rsidRPr="007F7E9F">
              <w:rPr>
                <w:color w:val="007396" w:themeColor="accent1"/>
                <w:sz w:val="24"/>
                <w:szCs w:val="24"/>
              </w:rPr>
              <w:t xml:space="preserve"> </w:t>
            </w:r>
            <w:r w:rsidR="00C80C7B">
              <w:rPr>
                <w:b/>
                <w:bCs/>
                <w:color w:val="007396" w:themeColor="accent1"/>
                <w:sz w:val="24"/>
                <w:szCs w:val="24"/>
              </w:rPr>
              <w:t>O</w:t>
            </w:r>
            <w:r w:rsidR="00E11E55" w:rsidRPr="00C24D38">
              <w:rPr>
                <w:b/>
                <w:bCs/>
                <w:color w:val="007396" w:themeColor="accent1"/>
                <w:sz w:val="24"/>
                <w:szCs w:val="24"/>
              </w:rPr>
              <w:t>nly</w:t>
            </w:r>
            <w:r w:rsidR="00285615" w:rsidRPr="00C24D38">
              <w:rPr>
                <w:b/>
                <w:bCs/>
                <w:color w:val="007396" w:themeColor="accent1"/>
                <w:sz w:val="24"/>
                <w:szCs w:val="24"/>
              </w:rPr>
              <w:t xml:space="preserve"> name a</w:t>
            </w:r>
            <w:r w:rsidR="00185B3C" w:rsidRPr="00C24D38">
              <w:rPr>
                <w:b/>
                <w:bCs/>
                <w:color w:val="007396" w:themeColor="accent1"/>
                <w:sz w:val="24"/>
                <w:szCs w:val="24"/>
              </w:rPr>
              <w:t>nd email information</w:t>
            </w:r>
            <w:r w:rsidRPr="007F7E9F">
              <w:rPr>
                <w:color w:val="007396" w:themeColor="accent1"/>
                <w:sz w:val="24"/>
                <w:szCs w:val="24"/>
              </w:rPr>
              <w:t xml:space="preserve"> will be shared—your privacy is our priority. </w:t>
            </w:r>
            <w:r w:rsidRPr="007F7E9F">
              <w:rPr>
                <w:b/>
                <w:bCs/>
                <w:color w:val="007396" w:themeColor="accent1"/>
                <w:sz w:val="24"/>
                <w:szCs w:val="24"/>
              </w:rPr>
              <w:t xml:space="preserve">Do you consent to the collection of this data for these purposes? </w:t>
            </w:r>
            <w:r w:rsidR="0092730B" w:rsidRPr="00AA129F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7DC2" w14:textId="77777777" w:rsidR="002A77A1" w:rsidRDefault="002A77A1" w:rsidP="002A77A1"/>
          <w:p w14:paraId="4BA1A0E9" w14:textId="1AF0C078" w:rsidR="00295583" w:rsidRDefault="00F958EB" w:rsidP="00246938">
            <w:pPr>
              <w:pStyle w:val="ListParagraph"/>
              <w:numPr>
                <w:ilvl w:val="0"/>
                <w:numId w:val="17"/>
              </w:numPr>
            </w:pPr>
            <w:r>
              <w:t>Yes</w:t>
            </w:r>
          </w:p>
          <w:p w14:paraId="65029EFC" w14:textId="266D482C" w:rsidR="00F958EB" w:rsidRPr="00623997" w:rsidRDefault="00F958EB" w:rsidP="00246938">
            <w:pPr>
              <w:pStyle w:val="ListParagraph"/>
              <w:numPr>
                <w:ilvl w:val="0"/>
                <w:numId w:val="17"/>
              </w:numPr>
            </w:pPr>
            <w:r>
              <w:t>No</w:t>
            </w:r>
          </w:p>
        </w:tc>
      </w:tr>
      <w:tr w:rsidR="005E2686" w:rsidRPr="00623997" w14:paraId="61291799" w14:textId="77777777">
        <w:tc>
          <w:tcPr>
            <w:tcW w:w="7175" w:type="dxa"/>
            <w:gridSpan w:val="4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67B924" w14:textId="4018FF32" w:rsidR="005E2686" w:rsidRPr="007F7E9F" w:rsidRDefault="006B0123" w:rsidP="00C9125D">
            <w:pPr>
              <w:pStyle w:val="Heading2"/>
              <w:rPr>
                <w:color w:val="007396" w:themeColor="accent1"/>
                <w:sz w:val="24"/>
                <w:szCs w:val="24"/>
              </w:rPr>
            </w:pPr>
            <w:r>
              <w:rPr>
                <w:color w:val="007396" w:themeColor="accent1"/>
                <w:sz w:val="24"/>
                <w:szCs w:val="24"/>
              </w:rPr>
              <w:t>How did</w:t>
            </w:r>
            <w:r w:rsidR="00611048">
              <w:rPr>
                <w:color w:val="007396" w:themeColor="accent1"/>
                <w:sz w:val="24"/>
                <w:szCs w:val="24"/>
              </w:rPr>
              <w:t xml:space="preserve"> you learn about Cuso</w:t>
            </w:r>
            <w:r w:rsidR="00027813">
              <w:rPr>
                <w:color w:val="007396" w:themeColor="accent1"/>
                <w:sz w:val="24"/>
                <w:szCs w:val="24"/>
              </w:rPr>
              <w:t>’s Micro-Grants</w:t>
            </w:r>
            <w:r w:rsidR="00893D9C">
              <w:rPr>
                <w:color w:val="007396" w:themeColor="accent1"/>
                <w:sz w:val="24"/>
                <w:szCs w:val="24"/>
              </w:rPr>
              <w:t>?</w:t>
            </w:r>
            <w:r w:rsidR="00ED78D7">
              <w:rPr>
                <w:color w:val="007396" w:themeColor="accent1"/>
                <w:sz w:val="24"/>
                <w:szCs w:val="24"/>
              </w:rPr>
              <w:t xml:space="preserve"> </w:t>
            </w:r>
            <w:r w:rsidR="00ED78D7" w:rsidRPr="00AA129F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26D10" w14:textId="77777777" w:rsidR="005E2686" w:rsidRDefault="001259AD" w:rsidP="00246938">
            <w:pPr>
              <w:pStyle w:val="ListParagraph"/>
              <w:numPr>
                <w:ilvl w:val="0"/>
                <w:numId w:val="17"/>
              </w:numPr>
            </w:pPr>
            <w:r>
              <w:t>Facebook</w:t>
            </w:r>
          </w:p>
          <w:p w14:paraId="224E6981" w14:textId="77777777" w:rsidR="00CA582E" w:rsidRDefault="001259AD" w:rsidP="00CA582E">
            <w:pPr>
              <w:pStyle w:val="ListParagraph"/>
              <w:numPr>
                <w:ilvl w:val="0"/>
                <w:numId w:val="17"/>
              </w:numPr>
            </w:pPr>
            <w:r>
              <w:t>Instagram</w:t>
            </w:r>
          </w:p>
          <w:p w14:paraId="5DFFA5C7" w14:textId="1BD3AADC" w:rsidR="001259AD" w:rsidRDefault="001259AD" w:rsidP="00CA582E">
            <w:pPr>
              <w:pStyle w:val="ListParagraph"/>
              <w:numPr>
                <w:ilvl w:val="0"/>
                <w:numId w:val="17"/>
              </w:numPr>
            </w:pPr>
            <w:r>
              <w:t>Other:</w:t>
            </w:r>
          </w:p>
          <w:p w14:paraId="57368214" w14:textId="34F33574" w:rsidR="00D520B3" w:rsidRPr="00D520B3" w:rsidRDefault="00CA582E" w:rsidP="00D520B3">
            <w:pPr>
              <w:spacing w:after="160"/>
            </w:pPr>
            <w:r>
              <w:t>____________________</w:t>
            </w:r>
          </w:p>
        </w:tc>
      </w:tr>
    </w:tbl>
    <w:p w14:paraId="3821DC38" w14:textId="601DCA65" w:rsidR="00FB29A4" w:rsidRPr="00623997" w:rsidRDefault="00FB29A4" w:rsidP="00FB29A4">
      <w:pPr>
        <w:pStyle w:val="Heading2"/>
      </w:pPr>
      <w:r w:rsidRPr="00623997">
        <w:t>Project Details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235"/>
        <w:gridCol w:w="6660"/>
      </w:tblGrid>
      <w:tr w:rsidR="00FB29A4" w:rsidRPr="00623997" w14:paraId="65C23BEC" w14:textId="77777777" w:rsidTr="002A6EC3">
        <w:tc>
          <w:tcPr>
            <w:tcW w:w="3235" w:type="dxa"/>
            <w:shd w:val="clear" w:color="auto" w:fill="F2F2F2" w:themeFill="background1" w:themeFillShade="F2"/>
          </w:tcPr>
          <w:p w14:paraId="060A18F4" w14:textId="26B382C6" w:rsidR="00FB29A4" w:rsidRPr="00623997" w:rsidRDefault="00FB29A4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 xml:space="preserve">Project </w:t>
            </w:r>
            <w:r w:rsidR="008B519A" w:rsidRPr="00623997">
              <w:rPr>
                <w:b/>
                <w:bCs/>
                <w:color w:val="007396" w:themeColor="accent1"/>
              </w:rPr>
              <w:t>Title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</w:p>
        </w:tc>
        <w:tc>
          <w:tcPr>
            <w:tcW w:w="6660" w:type="dxa"/>
          </w:tcPr>
          <w:p w14:paraId="4C6BFC7E" w14:textId="7529C80A" w:rsidR="00FB29A4" w:rsidRPr="00623997" w:rsidRDefault="00FB29A4" w:rsidP="00EB5ED9">
            <w:pPr>
              <w:pStyle w:val="BodyText"/>
            </w:pPr>
          </w:p>
        </w:tc>
      </w:tr>
      <w:tr w:rsidR="00FB29A4" w:rsidRPr="00623997" w14:paraId="7AD16A08" w14:textId="77777777" w:rsidTr="002304DD">
        <w:tc>
          <w:tcPr>
            <w:tcW w:w="3235" w:type="dxa"/>
            <w:shd w:val="clear" w:color="auto" w:fill="F2F2F2" w:themeFill="background1" w:themeFillShade="F2"/>
          </w:tcPr>
          <w:p w14:paraId="3C563102" w14:textId="1BDCBCEB" w:rsidR="00520E4C" w:rsidRPr="00623997" w:rsidRDefault="00FB29A4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Project Location</w:t>
            </w:r>
            <w:r w:rsidR="00446C94" w:rsidRPr="00623997">
              <w:rPr>
                <w:b/>
                <w:bCs/>
                <w:color w:val="007396" w:themeColor="accent1"/>
              </w:rPr>
              <w:t xml:space="preserve"> 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</w:p>
          <w:p w14:paraId="6781B7E1" w14:textId="3D352EEE" w:rsidR="00FB29A4" w:rsidRPr="00623997" w:rsidRDefault="00446C94" w:rsidP="00EB5ED9">
            <w:pPr>
              <w:pStyle w:val="BodyText"/>
              <w:rPr>
                <w:color w:val="007396" w:themeColor="accent1"/>
              </w:rPr>
            </w:pPr>
            <w:r w:rsidRPr="00623997">
              <w:rPr>
                <w:color w:val="007396" w:themeColor="accent1"/>
              </w:rPr>
              <w:t>(</w:t>
            </w:r>
            <w:r w:rsidR="00520E4C" w:rsidRPr="00623997">
              <w:rPr>
                <w:color w:val="007396" w:themeColor="accent1"/>
              </w:rPr>
              <w:t xml:space="preserve">List </w:t>
            </w:r>
            <w:r w:rsidRPr="00623997">
              <w:rPr>
                <w:color w:val="007396" w:themeColor="accent1"/>
              </w:rPr>
              <w:t>Community/Town/City)</w:t>
            </w:r>
          </w:p>
        </w:tc>
        <w:tc>
          <w:tcPr>
            <w:tcW w:w="6660" w:type="dxa"/>
            <w:tcBorders>
              <w:bottom w:val="single" w:sz="4" w:space="0" w:color="000000" w:themeColor="text1"/>
            </w:tcBorders>
          </w:tcPr>
          <w:p w14:paraId="7C52FD90" w14:textId="60456A6E" w:rsidR="00FB29A4" w:rsidRPr="00623997" w:rsidRDefault="00446C94" w:rsidP="00246938">
            <w:pPr>
              <w:pStyle w:val="BodyText"/>
              <w:numPr>
                <w:ilvl w:val="0"/>
                <w:numId w:val="18"/>
              </w:numPr>
            </w:pPr>
            <w:r w:rsidRPr="00623997">
              <w:t>Nunavut:</w:t>
            </w:r>
            <w:r w:rsidR="2345BEF5" w:rsidRPr="00623997">
              <w:t xml:space="preserve"> __________</w:t>
            </w:r>
            <w:r w:rsidR="00201810" w:rsidRPr="00623997">
              <w:t>________________________________</w:t>
            </w:r>
            <w:r w:rsidR="2345BEF5" w:rsidRPr="00623997">
              <w:t>___</w:t>
            </w:r>
          </w:p>
          <w:p w14:paraId="5518A8A8" w14:textId="514E56B5" w:rsidR="00446C94" w:rsidRPr="00623997" w:rsidRDefault="00446C94" w:rsidP="00246938">
            <w:pPr>
              <w:pStyle w:val="BodyText"/>
              <w:numPr>
                <w:ilvl w:val="0"/>
                <w:numId w:val="18"/>
              </w:numPr>
            </w:pPr>
            <w:r w:rsidRPr="00623997">
              <w:t>Northwest Territories:</w:t>
            </w:r>
            <w:r w:rsidR="1454FAB5" w:rsidRPr="00623997">
              <w:t xml:space="preserve"> ____</w:t>
            </w:r>
            <w:r w:rsidR="00201810" w:rsidRPr="00623997">
              <w:t>____________</w:t>
            </w:r>
            <w:r w:rsidR="1454FAB5" w:rsidRPr="00623997">
              <w:t>____</w:t>
            </w:r>
            <w:r w:rsidR="00201810" w:rsidRPr="00623997">
              <w:t>___________</w:t>
            </w:r>
            <w:r w:rsidR="1454FAB5" w:rsidRPr="00623997">
              <w:t>__</w:t>
            </w:r>
          </w:p>
          <w:p w14:paraId="76782932" w14:textId="486BD6E0" w:rsidR="00446C94" w:rsidRPr="00623997" w:rsidRDefault="00446C94" w:rsidP="00246938">
            <w:pPr>
              <w:pStyle w:val="BodyText"/>
              <w:numPr>
                <w:ilvl w:val="0"/>
                <w:numId w:val="18"/>
              </w:numPr>
            </w:pPr>
            <w:r w:rsidRPr="00623997">
              <w:t>The Yukon:</w:t>
            </w:r>
            <w:r w:rsidR="00201810" w:rsidRPr="00623997">
              <w:t xml:space="preserve"> ____________________________________________</w:t>
            </w:r>
          </w:p>
        </w:tc>
      </w:tr>
      <w:tr w:rsidR="00FB29A4" w:rsidRPr="00623997" w14:paraId="23AFC18B" w14:textId="77777777" w:rsidTr="002304DD">
        <w:tc>
          <w:tcPr>
            <w:tcW w:w="3235" w:type="dxa"/>
            <w:shd w:val="clear" w:color="auto" w:fill="F2F2F2" w:themeFill="background1" w:themeFillShade="F2"/>
          </w:tcPr>
          <w:p w14:paraId="4B328A2C" w14:textId="6B7007AC" w:rsidR="00FB29A4" w:rsidRPr="00623997" w:rsidRDefault="007E4AA6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Focus Area</w:t>
            </w:r>
            <w:r w:rsidR="00BF0A93" w:rsidRPr="00623997">
              <w:rPr>
                <w:b/>
                <w:bCs/>
                <w:color w:val="007396" w:themeColor="accent1"/>
              </w:rPr>
              <w:t xml:space="preserve"> 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</w:p>
        </w:tc>
        <w:tc>
          <w:tcPr>
            <w:tcW w:w="6660" w:type="dxa"/>
            <w:tcBorders>
              <w:top w:val="single" w:sz="4" w:space="0" w:color="000000" w:themeColor="text1"/>
            </w:tcBorders>
          </w:tcPr>
          <w:p w14:paraId="78C345BD" w14:textId="77777777" w:rsidR="00FB29A4" w:rsidRPr="00623997" w:rsidRDefault="007E4AA6" w:rsidP="00246938">
            <w:pPr>
              <w:pStyle w:val="BodyText"/>
              <w:numPr>
                <w:ilvl w:val="0"/>
                <w:numId w:val="19"/>
              </w:numPr>
            </w:pPr>
            <w:r w:rsidRPr="00623997">
              <w:t>Reconciliation</w:t>
            </w:r>
          </w:p>
          <w:p w14:paraId="1D87024B" w14:textId="77777777" w:rsidR="007E4AA6" w:rsidRPr="00623997" w:rsidRDefault="007E4AA6" w:rsidP="00246938">
            <w:pPr>
              <w:pStyle w:val="BodyText"/>
              <w:numPr>
                <w:ilvl w:val="0"/>
                <w:numId w:val="19"/>
              </w:numPr>
            </w:pPr>
            <w:r w:rsidRPr="00623997">
              <w:t>Building an Inclusive Canada</w:t>
            </w:r>
          </w:p>
          <w:p w14:paraId="423211A5" w14:textId="77777777" w:rsidR="007E4AA6" w:rsidRPr="00623997" w:rsidRDefault="007E4AA6" w:rsidP="00246938">
            <w:pPr>
              <w:pStyle w:val="BodyText"/>
              <w:numPr>
                <w:ilvl w:val="0"/>
                <w:numId w:val="19"/>
              </w:numPr>
            </w:pPr>
            <w:r w:rsidRPr="00623997">
              <w:t>Preserving the Environment</w:t>
            </w:r>
          </w:p>
          <w:p w14:paraId="6CEB8DE7" w14:textId="60A8C4DF" w:rsidR="007E4AA6" w:rsidRPr="00623997" w:rsidRDefault="007E4AA6" w:rsidP="00246938">
            <w:pPr>
              <w:pStyle w:val="BodyText"/>
              <w:numPr>
                <w:ilvl w:val="0"/>
                <w:numId w:val="19"/>
              </w:numPr>
            </w:pPr>
            <w:r w:rsidRPr="00623997">
              <w:t>Strengthening Youth Resilience</w:t>
            </w:r>
          </w:p>
        </w:tc>
      </w:tr>
      <w:tr w:rsidR="00BE4CB0" w:rsidRPr="00623997" w14:paraId="11F86DB0" w14:textId="77777777" w:rsidTr="002A6EC3">
        <w:tc>
          <w:tcPr>
            <w:tcW w:w="3235" w:type="dxa"/>
            <w:shd w:val="clear" w:color="auto" w:fill="F2F2F2" w:themeFill="background1" w:themeFillShade="F2"/>
          </w:tcPr>
          <w:p w14:paraId="7878D254" w14:textId="3CC28FC6" w:rsidR="00BE4CB0" w:rsidRPr="00623997" w:rsidRDefault="00BE4CB0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Project Cos</w:t>
            </w:r>
            <w:r w:rsidR="00B86822" w:rsidRPr="00623997">
              <w:rPr>
                <w:b/>
                <w:bCs/>
                <w:color w:val="007396" w:themeColor="accent1"/>
              </w:rPr>
              <w:t>t</w:t>
            </w:r>
            <w:r w:rsidR="0092730B" w:rsidRPr="00AA129F">
              <w:rPr>
                <w:b/>
                <w:bCs/>
                <w:color w:val="EA5328" w:themeColor="accent4"/>
              </w:rPr>
              <w:t>*</w:t>
            </w:r>
          </w:p>
          <w:p w14:paraId="52640C4D" w14:textId="1BF76DCC" w:rsidR="00B86822" w:rsidRPr="00623997" w:rsidRDefault="00B86822" w:rsidP="00EB5ED9">
            <w:pPr>
              <w:pStyle w:val="BodyText"/>
              <w:rPr>
                <w:color w:val="007396" w:themeColor="accent1"/>
              </w:rPr>
            </w:pPr>
            <w:r w:rsidRPr="00623997">
              <w:rPr>
                <w:color w:val="007396" w:themeColor="accent1"/>
              </w:rPr>
              <w:t>(See Budget</w:t>
            </w:r>
            <w:r w:rsidR="006501A7" w:rsidRPr="00623997">
              <w:rPr>
                <w:color w:val="007396" w:themeColor="accent1"/>
              </w:rPr>
              <w:t xml:space="preserve"> for details</w:t>
            </w:r>
            <w:r w:rsidRPr="00623997">
              <w:rPr>
                <w:color w:val="007396" w:themeColor="accent1"/>
              </w:rPr>
              <w:t>)</w:t>
            </w:r>
          </w:p>
        </w:tc>
        <w:tc>
          <w:tcPr>
            <w:tcW w:w="6660" w:type="dxa"/>
          </w:tcPr>
          <w:p w14:paraId="6A186B98" w14:textId="4D51AFE1" w:rsidR="00BE4CB0" w:rsidRPr="00623997" w:rsidRDefault="00B86822" w:rsidP="00EB5ED9">
            <w:pPr>
              <w:pStyle w:val="BodyText"/>
            </w:pPr>
            <w:r w:rsidRPr="00623997">
              <w:t>Total project cost:</w:t>
            </w:r>
            <w:r w:rsidR="59C31034" w:rsidRPr="00623997">
              <w:t xml:space="preserve"> ____________</w:t>
            </w:r>
          </w:p>
          <w:p w14:paraId="6338B804" w14:textId="3D012D92" w:rsidR="00B86822" w:rsidRPr="00623997" w:rsidRDefault="00B86822" w:rsidP="00EB5ED9">
            <w:pPr>
              <w:pStyle w:val="BodyText"/>
            </w:pPr>
            <w:r w:rsidRPr="00623997">
              <w:t>Amount requested from Cuso:</w:t>
            </w:r>
          </w:p>
        </w:tc>
      </w:tr>
    </w:tbl>
    <w:p w14:paraId="1D4A43E4" w14:textId="3AE229CF" w:rsidR="003B6F6F" w:rsidRPr="00623997" w:rsidRDefault="003B6F6F" w:rsidP="003B6F6F">
      <w:pPr>
        <w:pStyle w:val="Heading2"/>
      </w:pPr>
      <w:r w:rsidRPr="00623997">
        <w:lastRenderedPageBreak/>
        <w:t>Project</w:t>
      </w:r>
      <w:r w:rsidR="003C287F" w:rsidRPr="00623997">
        <w:t xml:space="preserve"> Summary</w:t>
      </w:r>
      <w:r w:rsidRPr="00623997">
        <w:t>: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220"/>
        <w:gridCol w:w="3780"/>
        <w:gridCol w:w="2895"/>
      </w:tblGrid>
      <w:tr w:rsidR="00CD1573" w:rsidRPr="00623997" w14:paraId="0ED77846" w14:textId="77777777" w:rsidTr="453A8346">
        <w:tc>
          <w:tcPr>
            <w:tcW w:w="9895" w:type="dxa"/>
            <w:gridSpan w:val="3"/>
            <w:shd w:val="clear" w:color="auto" w:fill="F2F2F2" w:themeFill="background1" w:themeFillShade="F2"/>
          </w:tcPr>
          <w:p w14:paraId="5F0646D0" w14:textId="4BB53298" w:rsidR="00CD1573" w:rsidRPr="001F5FA4" w:rsidRDefault="00CD1573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 xml:space="preserve">Project Summary </w:t>
            </w:r>
            <w:r w:rsidRPr="00623997">
              <w:rPr>
                <w:color w:val="007396" w:themeColor="accent1"/>
              </w:rPr>
              <w:t xml:space="preserve">Tell us about </w:t>
            </w:r>
            <w:r w:rsidR="00F055A3" w:rsidRPr="00623997">
              <w:rPr>
                <w:color w:val="007396" w:themeColor="accent1"/>
              </w:rPr>
              <w:t>the</w:t>
            </w:r>
            <w:r w:rsidRPr="00623997">
              <w:rPr>
                <w:color w:val="007396" w:themeColor="accent1"/>
              </w:rPr>
              <w:t xml:space="preserve"> project</w:t>
            </w:r>
            <w:r w:rsidR="00F055A3" w:rsidRPr="00623997">
              <w:rPr>
                <w:color w:val="007396" w:themeColor="accent1"/>
              </w:rPr>
              <w:t xml:space="preserve"> you want to implement</w:t>
            </w:r>
            <w:r w:rsidR="00831E49" w:rsidRPr="00623997">
              <w:rPr>
                <w:color w:val="007396" w:themeColor="accent1"/>
              </w:rPr>
              <w:t xml:space="preserve"> </w:t>
            </w:r>
            <w:r w:rsidR="001F5FA4" w:rsidRPr="00AA129F">
              <w:rPr>
                <w:b/>
                <w:bCs/>
                <w:color w:val="EA5328" w:themeColor="accent4"/>
              </w:rPr>
              <w:t>*</w:t>
            </w:r>
          </w:p>
        </w:tc>
      </w:tr>
      <w:tr w:rsidR="00CD1573" w:rsidRPr="00623997" w14:paraId="74ADC31C" w14:textId="77777777" w:rsidTr="453A8346">
        <w:tc>
          <w:tcPr>
            <w:tcW w:w="9895" w:type="dxa"/>
            <w:gridSpan w:val="3"/>
          </w:tcPr>
          <w:p w14:paraId="7EBFA923" w14:textId="0808AE58" w:rsidR="00CD1573" w:rsidRPr="00623997" w:rsidRDefault="00FA3FA1" w:rsidP="453A8346">
            <w:pPr>
              <w:pStyle w:val="BodyText"/>
              <w:rPr>
                <w:b/>
                <w:bCs/>
                <w:color w:val="007396" w:themeColor="accent1"/>
              </w:rPr>
            </w:pPr>
            <w:r w:rsidRPr="453A8346">
              <w:rPr>
                <w:b/>
                <w:bCs/>
                <w:color w:val="007396" w:themeColor="accent1"/>
                <w:u w:val="single"/>
              </w:rPr>
              <w:t>WHO</w:t>
            </w:r>
            <w:r w:rsidR="2BF540A7" w:rsidRPr="453A8346">
              <w:rPr>
                <w:b/>
                <w:bCs/>
                <w:color w:val="007396" w:themeColor="accent1"/>
              </w:rPr>
              <w:t xml:space="preserve"> will benefit from this project</w:t>
            </w:r>
            <w:r w:rsidRPr="453A8346">
              <w:rPr>
                <w:b/>
                <w:bCs/>
                <w:color w:val="007396" w:themeColor="accent1"/>
              </w:rPr>
              <w:t>:</w:t>
            </w:r>
          </w:p>
          <w:p w14:paraId="659D3F8D" w14:textId="11BECD8F" w:rsidR="00FA3FA1" w:rsidRPr="00623997" w:rsidRDefault="00FA3FA1" w:rsidP="000C19F7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519985D1" w14:textId="77777777" w:rsidR="002B1B59" w:rsidRPr="00623997" w:rsidRDefault="002B1B59" w:rsidP="000C19F7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100C16EA" w14:textId="77777777" w:rsidR="00FA3FA1" w:rsidRPr="00623997" w:rsidRDefault="00FA3FA1" w:rsidP="00FA3FA1">
            <w:pPr>
              <w:pStyle w:val="BodyText"/>
              <w:jc w:val="right"/>
              <w:rPr>
                <w:b/>
                <w:bCs/>
                <w:color w:val="007396" w:themeColor="accent1"/>
              </w:rPr>
            </w:pPr>
          </w:p>
          <w:p w14:paraId="6336BF84" w14:textId="4CEB15D0" w:rsidR="00FA3FA1" w:rsidRPr="00623997" w:rsidRDefault="00FA3FA1" w:rsidP="00FA3FA1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  <w:u w:val="single"/>
              </w:rPr>
              <w:t>WH</w:t>
            </w:r>
            <w:r w:rsidR="000C19F7" w:rsidRPr="00623997">
              <w:rPr>
                <w:b/>
                <w:bCs/>
                <w:color w:val="007396" w:themeColor="accent1"/>
                <w:u w:val="single"/>
              </w:rPr>
              <w:t>Y</w:t>
            </w:r>
            <w:r w:rsidR="794AB48F" w:rsidRPr="00623997">
              <w:rPr>
                <w:b/>
                <w:bCs/>
                <w:color w:val="007396" w:themeColor="accent1"/>
              </w:rPr>
              <w:t xml:space="preserve"> is this</w:t>
            </w:r>
            <w:r w:rsidR="0069283F" w:rsidRPr="00623997">
              <w:rPr>
                <w:b/>
                <w:bCs/>
                <w:color w:val="007396" w:themeColor="accent1"/>
              </w:rPr>
              <w:t xml:space="preserve"> project</w:t>
            </w:r>
            <w:r w:rsidR="794AB48F" w:rsidRPr="00623997">
              <w:rPr>
                <w:b/>
                <w:bCs/>
                <w:color w:val="007396" w:themeColor="accent1"/>
              </w:rPr>
              <w:t xml:space="preserve"> important</w:t>
            </w:r>
            <w:r w:rsidRPr="00623997">
              <w:rPr>
                <w:b/>
                <w:bCs/>
                <w:color w:val="007396" w:themeColor="accent1"/>
              </w:rPr>
              <w:t>:</w:t>
            </w:r>
            <w:r w:rsidR="008C238C">
              <w:rPr>
                <w:b/>
                <w:bCs/>
                <w:color w:val="007396" w:themeColor="accent1"/>
              </w:rPr>
              <w:t xml:space="preserve"> </w:t>
            </w:r>
          </w:p>
          <w:p w14:paraId="6B750855" w14:textId="77777777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5A2D191F" w14:textId="77777777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4DA14763" w14:textId="77777777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48BAD3CE" w14:textId="77777777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038AC512" w14:textId="51FA190E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  <w:u w:val="single"/>
              </w:rPr>
              <w:t>WH</w:t>
            </w:r>
            <w:r w:rsidR="000C19F7" w:rsidRPr="00623997">
              <w:rPr>
                <w:b/>
                <w:bCs/>
                <w:color w:val="007396" w:themeColor="accent1"/>
                <w:u w:val="single"/>
              </w:rPr>
              <w:t>AT</w:t>
            </w:r>
            <w:r w:rsidR="0E75415D" w:rsidRPr="00623997">
              <w:rPr>
                <w:b/>
                <w:bCs/>
                <w:color w:val="007396" w:themeColor="accent1"/>
              </w:rPr>
              <w:t xml:space="preserve"> do you plan to do</w:t>
            </w:r>
            <w:r w:rsidRPr="00623997">
              <w:rPr>
                <w:b/>
                <w:bCs/>
                <w:color w:val="007396" w:themeColor="accent1"/>
              </w:rPr>
              <w:t>:</w:t>
            </w:r>
          </w:p>
          <w:p w14:paraId="20F53614" w14:textId="77777777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7AFE548A" w14:textId="77777777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06E23160" w14:textId="77777777" w:rsidR="000C7CE6" w:rsidRPr="00623997" w:rsidRDefault="000C7CE6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497E2F49" w14:textId="77777777" w:rsidR="002B1B59" w:rsidRPr="00623997" w:rsidRDefault="002B1B59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4B8CCEEE" w14:textId="77777777" w:rsidR="002B1B59" w:rsidRPr="00623997" w:rsidRDefault="002B1B59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3EB709A2" w14:textId="77777777" w:rsidR="000C19F7" w:rsidRPr="00623997" w:rsidRDefault="000C19F7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0B23F264" w14:textId="02A009E1" w:rsidR="00FA3FA1" w:rsidRPr="00623997" w:rsidRDefault="00FA3FA1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  <w:u w:val="single"/>
              </w:rPr>
              <w:t>HOW</w:t>
            </w:r>
            <w:r w:rsidR="11D35B0A" w:rsidRPr="00623997">
              <w:rPr>
                <w:b/>
                <w:bCs/>
                <w:color w:val="007396" w:themeColor="accent1"/>
              </w:rPr>
              <w:t xml:space="preserve"> </w:t>
            </w:r>
            <w:r w:rsidR="3327127F" w:rsidRPr="00623997">
              <w:rPr>
                <w:b/>
                <w:bCs/>
                <w:color w:val="007396" w:themeColor="accent1"/>
              </w:rPr>
              <w:t xml:space="preserve">do you </w:t>
            </w:r>
            <w:r w:rsidR="47BD1C3D" w:rsidRPr="00623997">
              <w:rPr>
                <w:b/>
                <w:bCs/>
                <w:color w:val="007396" w:themeColor="accent1"/>
              </w:rPr>
              <w:t>plan to implement your project</w:t>
            </w:r>
            <w:r w:rsidRPr="00623997">
              <w:rPr>
                <w:b/>
                <w:bCs/>
                <w:color w:val="007396" w:themeColor="accent1"/>
              </w:rPr>
              <w:t>:</w:t>
            </w:r>
          </w:p>
          <w:p w14:paraId="0999642D" w14:textId="77777777" w:rsidR="000C19F7" w:rsidRPr="00623997" w:rsidRDefault="000C19F7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3663170D" w14:textId="77777777" w:rsidR="000C19F7" w:rsidRPr="00623997" w:rsidRDefault="000C19F7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7EEB868B" w14:textId="77777777" w:rsidR="000C19F7" w:rsidRPr="00623997" w:rsidRDefault="000C19F7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26C64EA9" w14:textId="77777777" w:rsidR="000C19F7" w:rsidRPr="00623997" w:rsidRDefault="000C19F7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5767CE56" w14:textId="77777777" w:rsidR="000C7CE6" w:rsidRPr="00623997" w:rsidRDefault="000C7CE6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6C1ADCFE" w14:textId="77777777" w:rsidR="00897C49" w:rsidRPr="00623997" w:rsidRDefault="00897C49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59BEA610" w14:textId="50A79D68" w:rsidR="000C19F7" w:rsidRPr="00623997" w:rsidRDefault="000C19F7" w:rsidP="000C19F7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  <w:u w:val="single"/>
              </w:rPr>
              <w:t>WHERE</w:t>
            </w:r>
            <w:r w:rsidR="00245AD7" w:rsidRPr="00623997">
              <w:rPr>
                <w:b/>
                <w:bCs/>
                <w:color w:val="007396" w:themeColor="accent1"/>
                <w:u w:val="single"/>
              </w:rPr>
              <w:t xml:space="preserve"> </w:t>
            </w:r>
            <w:r w:rsidR="00201810" w:rsidRPr="00623997">
              <w:rPr>
                <w:b/>
                <w:bCs/>
                <w:color w:val="007396" w:themeColor="accent1"/>
              </w:rPr>
              <w:t>will your project take place</w:t>
            </w:r>
            <w:r w:rsidRPr="00623997">
              <w:rPr>
                <w:b/>
                <w:bCs/>
                <w:color w:val="007396" w:themeColor="accent1"/>
              </w:rPr>
              <w:t>:</w:t>
            </w:r>
          </w:p>
          <w:p w14:paraId="01F59765" w14:textId="77777777" w:rsidR="000C19F7" w:rsidRPr="00623997" w:rsidRDefault="000C19F7" w:rsidP="000C19F7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45BDC087" w14:textId="77777777" w:rsidR="000C19F7" w:rsidRPr="00623997" w:rsidRDefault="000C19F7" w:rsidP="000C19F7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0625924F" w14:textId="77777777" w:rsidR="002B1B59" w:rsidRPr="00623997" w:rsidRDefault="002B1B59" w:rsidP="000C19F7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140A55FD" w14:textId="77777777" w:rsidR="000C7CE6" w:rsidRPr="00623997" w:rsidRDefault="000C7CE6" w:rsidP="000C19F7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1B8FD5C9" w14:textId="494E801D" w:rsidR="005C5DB2" w:rsidRPr="00623997" w:rsidRDefault="000C19F7" w:rsidP="00EB5ED9">
            <w:pPr>
              <w:pStyle w:val="BodyText"/>
              <w:rPr>
                <w:b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  <w:u w:val="single"/>
              </w:rPr>
              <w:t>WHEN</w:t>
            </w:r>
            <w:r w:rsidR="000B344E" w:rsidRPr="00623997">
              <w:rPr>
                <w:b/>
                <w:bCs/>
                <w:color w:val="007396" w:themeColor="accent1"/>
              </w:rPr>
              <w:t xml:space="preserve"> </w:t>
            </w:r>
            <w:r w:rsidR="00B36C42" w:rsidRPr="00623997">
              <w:rPr>
                <w:b/>
                <w:bCs/>
                <w:color w:val="007396" w:themeColor="accent1"/>
              </w:rPr>
              <w:t>will the project happen</w:t>
            </w:r>
            <w:r w:rsidRPr="00623997">
              <w:rPr>
                <w:b/>
                <w:bCs/>
                <w:color w:val="007396" w:themeColor="accent1"/>
              </w:rPr>
              <w:t>:</w:t>
            </w:r>
          </w:p>
          <w:p w14:paraId="2D91BF68" w14:textId="77777777" w:rsidR="002304DD" w:rsidRPr="00623997" w:rsidRDefault="002304DD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14D9199C" w14:textId="77777777" w:rsidR="005C5DB2" w:rsidRPr="00623997" w:rsidRDefault="005C5DB2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  <w:p w14:paraId="5F0C4486" w14:textId="77777777" w:rsidR="002A6EC3" w:rsidRPr="00623997" w:rsidRDefault="002A6EC3" w:rsidP="00EB5ED9">
            <w:pPr>
              <w:pStyle w:val="BodyText"/>
              <w:rPr>
                <w:b/>
                <w:bCs/>
                <w:color w:val="007396" w:themeColor="accent1"/>
              </w:rPr>
            </w:pPr>
          </w:p>
        </w:tc>
      </w:tr>
      <w:tr w:rsidR="00C350FE" w:rsidRPr="00623997" w14:paraId="0ACC1717" w14:textId="77777777" w:rsidTr="453A8346">
        <w:tc>
          <w:tcPr>
            <w:tcW w:w="3235" w:type="dxa"/>
            <w:shd w:val="clear" w:color="auto" w:fill="F2F2F2" w:themeFill="background1" w:themeFillShade="F2"/>
          </w:tcPr>
          <w:p w14:paraId="0286B588" w14:textId="0D4344FE" w:rsidR="00C350FE" w:rsidRPr="00623997" w:rsidRDefault="00C350FE" w:rsidP="00EB5ED9">
            <w:pPr>
              <w:pStyle w:val="BodyText"/>
              <w:rPr>
                <w:b/>
                <w:bCs/>
                <w:color w:val="FF0000"/>
                <w:highlight w:val="yellow"/>
              </w:rPr>
            </w:pPr>
            <w:r w:rsidRPr="00623997">
              <w:rPr>
                <w:b/>
                <w:bCs/>
                <w:color w:val="007396" w:themeColor="accent1"/>
              </w:rPr>
              <w:t>Do you have an adult or another supporter helping you with this project?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20D21EBB" w14:textId="639B5D32" w:rsidR="007016D8" w:rsidRPr="00623997" w:rsidRDefault="00B36C42" w:rsidP="007016D8">
            <w:pPr>
              <w:pStyle w:val="BodyText"/>
              <w:numPr>
                <w:ilvl w:val="0"/>
                <w:numId w:val="22"/>
              </w:numPr>
            </w:pPr>
            <w:r w:rsidRPr="00623997">
              <w:t>No</w:t>
            </w:r>
          </w:p>
          <w:p w14:paraId="629593C6" w14:textId="0B139D2F" w:rsidR="00C350FE" w:rsidRPr="00623997" w:rsidRDefault="00B36C42" w:rsidP="007016D8">
            <w:pPr>
              <w:pStyle w:val="BodyText"/>
              <w:numPr>
                <w:ilvl w:val="0"/>
                <w:numId w:val="22"/>
              </w:numPr>
            </w:pPr>
            <w:r w:rsidRPr="00623997">
              <w:t>Yes</w:t>
            </w:r>
          </w:p>
          <w:p w14:paraId="7DDC21D8" w14:textId="2ED00BF4" w:rsidR="00C350FE" w:rsidRPr="00623997" w:rsidRDefault="00C350FE" w:rsidP="00EB5ED9">
            <w:pPr>
              <w:pStyle w:val="BodyText"/>
            </w:pPr>
            <w:r w:rsidRPr="00623997">
              <w:t>If yes, who is it</w:t>
            </w:r>
            <w:r w:rsidR="00E91811" w:rsidRPr="00623997">
              <w:t xml:space="preserve"> and what is their role</w:t>
            </w:r>
            <w:r w:rsidRPr="00623997">
              <w:t>?</w:t>
            </w:r>
          </w:p>
          <w:p w14:paraId="67052EBA" w14:textId="4674DEA4" w:rsidR="00897C49" w:rsidRPr="00623997" w:rsidRDefault="50BE0725" w:rsidP="00EB5ED9">
            <w:pPr>
              <w:pStyle w:val="BodyText"/>
            </w:pPr>
            <w:r w:rsidRPr="00623997">
              <w:t>____________</w:t>
            </w:r>
            <w:r w:rsidR="004A4605" w:rsidRPr="00623997">
              <w:t>________________</w:t>
            </w:r>
            <w:r w:rsidRPr="00623997">
              <w:t>_____________</w:t>
            </w:r>
            <w:r w:rsidR="004A4605" w:rsidRPr="00623997">
              <w:t>______</w:t>
            </w:r>
            <w:r w:rsidRPr="00623997">
              <w:t>___________</w:t>
            </w:r>
          </w:p>
          <w:p w14:paraId="4DCB4969" w14:textId="3E34CCA2" w:rsidR="00C350FE" w:rsidRPr="00623997" w:rsidRDefault="00C350FE" w:rsidP="00EB5ED9">
            <w:pPr>
              <w:pStyle w:val="BodyText"/>
              <w:rPr>
                <w:color w:val="007396" w:themeColor="accent1"/>
              </w:rPr>
            </w:pPr>
          </w:p>
        </w:tc>
      </w:tr>
      <w:tr w:rsidR="002B1B59" w:rsidRPr="00623997" w14:paraId="7BDD08EC" w14:textId="77777777" w:rsidTr="453A8346">
        <w:tc>
          <w:tcPr>
            <w:tcW w:w="32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1127FA" w14:textId="53F8A045" w:rsidR="002B1B59" w:rsidRPr="00623997" w:rsidRDefault="002B1B59" w:rsidP="00C350FE">
            <w:pPr>
              <w:pStyle w:val="BodyText"/>
              <w:rPr>
                <w:b/>
                <w:bCs/>
                <w:color w:val="007396" w:themeColor="accent1"/>
                <w:highlight w:val="yellow"/>
              </w:rPr>
            </w:pPr>
            <w:r w:rsidRPr="00623997">
              <w:rPr>
                <w:b/>
                <w:bCs/>
                <w:color w:val="007396" w:themeColor="accent1"/>
              </w:rPr>
              <w:t xml:space="preserve">If not, what support could Cuso provide? </w:t>
            </w:r>
            <w:r w:rsidRPr="00623997">
              <w:rPr>
                <w:color w:val="007396" w:themeColor="accent1"/>
              </w:rPr>
              <w:t>(Choose one or more)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00DA1" w14:textId="7BE6BDDD" w:rsidR="002B1B59" w:rsidRPr="00623997" w:rsidRDefault="002B1B59" w:rsidP="009A126D">
            <w:pPr>
              <w:pStyle w:val="BodyText"/>
              <w:numPr>
                <w:ilvl w:val="0"/>
                <w:numId w:val="23"/>
              </w:numPr>
            </w:pPr>
            <w:r w:rsidRPr="00623997">
              <w:t>Project planning</w:t>
            </w:r>
          </w:p>
          <w:p w14:paraId="48603825" w14:textId="05A30E81" w:rsidR="002B1B59" w:rsidRPr="00623997" w:rsidRDefault="002B1B59" w:rsidP="009A126D">
            <w:pPr>
              <w:pStyle w:val="BodyText"/>
              <w:numPr>
                <w:ilvl w:val="0"/>
                <w:numId w:val="23"/>
              </w:numPr>
            </w:pPr>
            <w:r w:rsidRPr="00623997">
              <w:t>Budget management</w:t>
            </w:r>
          </w:p>
          <w:p w14:paraId="2C993DB5" w14:textId="77777777" w:rsidR="002B1B59" w:rsidRPr="00623997" w:rsidRDefault="002B1B59" w:rsidP="009A126D">
            <w:pPr>
              <w:pStyle w:val="BodyText"/>
              <w:numPr>
                <w:ilvl w:val="0"/>
                <w:numId w:val="23"/>
              </w:numPr>
            </w:pPr>
            <w:r w:rsidRPr="00623997">
              <w:t>Promotion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D50D" w14:textId="32637556" w:rsidR="002B1B59" w:rsidRPr="00623997" w:rsidRDefault="002B1B59" w:rsidP="009A126D">
            <w:pPr>
              <w:pStyle w:val="BodyText"/>
              <w:numPr>
                <w:ilvl w:val="0"/>
                <w:numId w:val="23"/>
              </w:numPr>
            </w:pPr>
            <w:r w:rsidRPr="00623997">
              <w:t>Reporting</w:t>
            </w:r>
          </w:p>
          <w:p w14:paraId="5A189370" w14:textId="5E072C60" w:rsidR="002B1B59" w:rsidRPr="00623997" w:rsidRDefault="002B1B59" w:rsidP="009A126D">
            <w:pPr>
              <w:pStyle w:val="BodyText"/>
              <w:numPr>
                <w:ilvl w:val="0"/>
                <w:numId w:val="23"/>
              </w:numPr>
            </w:pPr>
            <w:r w:rsidRPr="00623997">
              <w:t>Other: _____________________</w:t>
            </w:r>
          </w:p>
        </w:tc>
      </w:tr>
    </w:tbl>
    <w:p w14:paraId="3E7B7F0B" w14:textId="04137A15" w:rsidR="00293898" w:rsidRPr="00623997" w:rsidRDefault="00293898" w:rsidP="00E70CEE">
      <w:pPr>
        <w:pStyle w:val="Heading2"/>
        <w:spacing w:before="0"/>
      </w:pPr>
      <w:r w:rsidRPr="00623997">
        <w:lastRenderedPageBreak/>
        <w:t>Budget</w:t>
      </w:r>
      <w:r w:rsidR="001F5FA4">
        <w:t xml:space="preserve"> </w:t>
      </w:r>
      <w:r w:rsidR="001F5FA4" w:rsidRPr="00AA129F">
        <w:rPr>
          <w:b/>
          <w:bCs/>
        </w:rPr>
        <w:t>*</w:t>
      </w:r>
    </w:p>
    <w:p w14:paraId="373782FB" w14:textId="6D0A20FC" w:rsidR="00834788" w:rsidRPr="00623997" w:rsidRDefault="00661DD0" w:rsidP="00661DD0">
      <w:pPr>
        <w:pStyle w:val="BodyText"/>
      </w:pPr>
      <w:r w:rsidRPr="00623997">
        <w:t xml:space="preserve">See Descriptions and Budget Example on page </w:t>
      </w:r>
      <w:r w:rsidR="00B16AA4" w:rsidRPr="00623997">
        <w:t>4</w:t>
      </w:r>
    </w:p>
    <w:tbl>
      <w:tblPr>
        <w:tblW w:w="98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5285"/>
        <w:gridCol w:w="2007"/>
      </w:tblGrid>
      <w:tr w:rsidR="00E65811" w:rsidRPr="00623997" w14:paraId="21A2F3AC" w14:textId="77777777" w:rsidTr="00E65811">
        <w:trPr>
          <w:trHeight w:val="315"/>
        </w:trPr>
        <w:tc>
          <w:tcPr>
            <w:tcW w:w="2603" w:type="dxa"/>
            <w:shd w:val="clear" w:color="auto" w:fill="F2F2F2" w:themeFill="background1" w:themeFillShade="F2"/>
            <w:vAlign w:val="bottom"/>
            <w:hideMark/>
          </w:tcPr>
          <w:p w14:paraId="719D7FA1" w14:textId="5564EBB3" w:rsidR="006F1BA6" w:rsidRPr="00623997" w:rsidRDefault="00EF2EF8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C</w:t>
            </w:r>
            <w:r w:rsidR="006F1BA6"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ategory</w:t>
            </w:r>
          </w:p>
        </w:tc>
        <w:tc>
          <w:tcPr>
            <w:tcW w:w="5285" w:type="dxa"/>
            <w:shd w:val="clear" w:color="auto" w:fill="F2F2F2" w:themeFill="background1" w:themeFillShade="F2"/>
            <w:vAlign w:val="bottom"/>
            <w:hideMark/>
          </w:tcPr>
          <w:p w14:paraId="4236377A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bottom"/>
            <w:hideMark/>
          </w:tcPr>
          <w:p w14:paraId="34FB240E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Amount</w:t>
            </w:r>
          </w:p>
        </w:tc>
      </w:tr>
      <w:tr w:rsidR="006F1BA6" w:rsidRPr="00623997" w14:paraId="498C656F" w14:textId="77777777" w:rsidTr="00E65811">
        <w:trPr>
          <w:trHeight w:val="315"/>
        </w:trPr>
        <w:tc>
          <w:tcPr>
            <w:tcW w:w="2603" w:type="dxa"/>
            <w:shd w:val="clear" w:color="auto" w:fill="auto"/>
            <w:vAlign w:val="bottom"/>
            <w:hideMark/>
          </w:tcPr>
          <w:p w14:paraId="036AC503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3214A80E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5D80021E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7253C24C" w14:textId="77777777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69278CC6" w14:textId="77777777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02DFD06B" w14:textId="77777777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029CA744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2597E89C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1A1F5104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79490A46" w14:textId="77777777" w:rsidR="00661DD0" w:rsidRPr="00623997" w:rsidRDefault="00661DD0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12DE1B5B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  <w:p w14:paraId="6DCC3F75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5285" w:type="dxa"/>
            <w:shd w:val="clear" w:color="auto" w:fill="auto"/>
            <w:vAlign w:val="bottom"/>
            <w:hideMark/>
          </w:tcPr>
          <w:p w14:paraId="4FAB5DB2" w14:textId="0F2FEC3B" w:rsidR="00E65811" w:rsidRPr="00623997" w:rsidRDefault="00E65811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007" w:type="dxa"/>
            <w:shd w:val="clear" w:color="auto" w:fill="auto"/>
            <w:vAlign w:val="bottom"/>
            <w:hideMark/>
          </w:tcPr>
          <w:p w14:paraId="7C36489B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6F1BA6" w:rsidRPr="00623997" w14:paraId="44FAF824" w14:textId="77777777" w:rsidTr="00E65811">
        <w:trPr>
          <w:trHeight w:val="315"/>
        </w:trPr>
        <w:tc>
          <w:tcPr>
            <w:tcW w:w="2603" w:type="dxa"/>
            <w:shd w:val="clear" w:color="auto" w:fill="auto"/>
            <w:vAlign w:val="bottom"/>
            <w:hideMark/>
          </w:tcPr>
          <w:p w14:paraId="1997202A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Total</w:t>
            </w:r>
          </w:p>
        </w:tc>
        <w:tc>
          <w:tcPr>
            <w:tcW w:w="5285" w:type="dxa"/>
            <w:shd w:val="clear" w:color="auto" w:fill="auto"/>
            <w:vAlign w:val="bottom"/>
            <w:hideMark/>
          </w:tcPr>
          <w:p w14:paraId="55B9A314" w14:textId="77777777" w:rsidR="006F1BA6" w:rsidRPr="00623997" w:rsidRDefault="006F1BA6" w:rsidP="006F1BA6">
            <w:pPr>
              <w:spacing w:after="0" w:line="240" w:lineRule="auto"/>
              <w:rPr>
                <w:rFonts w:eastAsia="Times New Roman" w:cs="Calibri"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7396" w:themeColor="accent1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07" w:type="dxa"/>
            <w:shd w:val="clear" w:color="auto" w:fill="auto"/>
            <w:vAlign w:val="bottom"/>
            <w:hideMark/>
          </w:tcPr>
          <w:p w14:paraId="4DB21C78" w14:textId="3A8A528E" w:rsidR="006F1BA6" w:rsidRPr="00623997" w:rsidRDefault="00661DD0" w:rsidP="006F1BA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$________</w:t>
            </w:r>
            <w:r w:rsidR="00E65811"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>___</w:t>
            </w:r>
            <w:r w:rsidRPr="00623997">
              <w:rPr>
                <w:rFonts w:eastAsia="Times New Roman" w:cs="Calibri"/>
                <w:b/>
                <w:bCs/>
                <w:color w:val="007396" w:themeColor="accent1"/>
                <w:kern w:val="0"/>
                <w:lang w:eastAsia="en-CA"/>
                <w14:ligatures w14:val="none"/>
              </w:rPr>
              <w:t xml:space="preserve">___  </w:t>
            </w:r>
          </w:p>
        </w:tc>
      </w:tr>
    </w:tbl>
    <w:p w14:paraId="7461D573" w14:textId="08D0F200" w:rsidR="00661DD0" w:rsidRPr="00623997" w:rsidRDefault="00661DD0" w:rsidP="00661DD0">
      <w:pPr>
        <w:pStyle w:val="Heading2"/>
      </w:pPr>
      <w:r w:rsidRPr="00623997">
        <w:t>Additional Documents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784"/>
        <w:gridCol w:w="1111"/>
      </w:tblGrid>
      <w:tr w:rsidR="00661DD0" w:rsidRPr="00623997" w14:paraId="580AF7F3" w14:textId="77777777" w:rsidTr="00C47B72">
        <w:tc>
          <w:tcPr>
            <w:tcW w:w="8784" w:type="dxa"/>
            <w:shd w:val="clear" w:color="auto" w:fill="F2F2F2" w:themeFill="background1" w:themeFillShade="F2"/>
          </w:tcPr>
          <w:p w14:paraId="5AFDE407" w14:textId="7053DA30" w:rsidR="00661DD0" w:rsidRPr="00623997" w:rsidRDefault="0087309A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 xml:space="preserve">(Optional) </w:t>
            </w:r>
            <w:r w:rsidR="00661DD0" w:rsidRPr="00623997">
              <w:rPr>
                <w:b/>
                <w:bCs/>
                <w:color w:val="007396" w:themeColor="accent1"/>
              </w:rPr>
              <w:t>Letter of Support Attached</w:t>
            </w:r>
          </w:p>
          <w:p w14:paraId="5921C95E" w14:textId="610C6811" w:rsidR="00661DD0" w:rsidRPr="00623997" w:rsidRDefault="00661DD0" w:rsidP="00EB5ED9">
            <w:pPr>
              <w:pStyle w:val="BodyText"/>
              <w:rPr>
                <w:color w:val="007396" w:themeColor="accent1"/>
              </w:rPr>
            </w:pPr>
            <w:r w:rsidRPr="00623997">
              <w:rPr>
                <w:color w:val="007396" w:themeColor="accent1"/>
              </w:rPr>
              <w:t>Please share at least one letter of support for your project</w:t>
            </w:r>
            <w:r w:rsidR="00D1005B" w:rsidRPr="00623997">
              <w:rPr>
                <w:color w:val="007396" w:themeColor="accent1"/>
              </w:rPr>
              <w:t>.</w:t>
            </w:r>
            <w:r w:rsidRPr="00623997">
              <w:rPr>
                <w:color w:val="007396" w:themeColor="accent1"/>
              </w:rPr>
              <w:t xml:space="preserve"> Letters may be from </w:t>
            </w:r>
            <w:r w:rsidR="0087309A" w:rsidRPr="00623997">
              <w:rPr>
                <w:color w:val="007396" w:themeColor="accent1"/>
              </w:rPr>
              <w:t xml:space="preserve">a parent/guardian, </w:t>
            </w:r>
            <w:r w:rsidRPr="00623997">
              <w:rPr>
                <w:color w:val="007396" w:themeColor="accent1"/>
              </w:rPr>
              <w:t xml:space="preserve">teacher, Elder, </w:t>
            </w:r>
            <w:r w:rsidR="00D1005B" w:rsidRPr="00623997">
              <w:rPr>
                <w:color w:val="007396" w:themeColor="accent1"/>
              </w:rPr>
              <w:t xml:space="preserve">other community leader </w:t>
            </w:r>
            <w:r w:rsidRPr="00623997">
              <w:rPr>
                <w:color w:val="007396" w:themeColor="accent1"/>
              </w:rPr>
              <w:t>or employer</w:t>
            </w:r>
          </w:p>
        </w:tc>
        <w:tc>
          <w:tcPr>
            <w:tcW w:w="1111" w:type="dxa"/>
            <w:vAlign w:val="center"/>
          </w:tcPr>
          <w:p w14:paraId="13AC3D09" w14:textId="77777777" w:rsidR="00C47B72" w:rsidRPr="00623997" w:rsidRDefault="00661DD0" w:rsidP="004A4605">
            <w:pPr>
              <w:pStyle w:val="BodyText"/>
              <w:numPr>
                <w:ilvl w:val="0"/>
                <w:numId w:val="24"/>
              </w:numPr>
            </w:pPr>
            <w:r w:rsidRPr="00623997">
              <w:t>Y</w:t>
            </w:r>
            <w:r w:rsidR="6F458C8B" w:rsidRPr="00623997">
              <w:t>es</w:t>
            </w:r>
          </w:p>
          <w:p w14:paraId="0036F96A" w14:textId="63000AD3" w:rsidR="00661DD0" w:rsidRPr="00623997" w:rsidRDefault="00661DD0" w:rsidP="004A4605">
            <w:pPr>
              <w:pStyle w:val="BodyText"/>
              <w:numPr>
                <w:ilvl w:val="0"/>
                <w:numId w:val="24"/>
              </w:numPr>
            </w:pPr>
            <w:r w:rsidRPr="00623997">
              <w:t>N</w:t>
            </w:r>
            <w:r w:rsidR="369183DC" w:rsidRPr="00623997">
              <w:t>o</w:t>
            </w:r>
          </w:p>
        </w:tc>
      </w:tr>
      <w:tr w:rsidR="00661DD0" w:rsidRPr="00623997" w14:paraId="12B3F500" w14:textId="77777777" w:rsidTr="00C47B72">
        <w:tc>
          <w:tcPr>
            <w:tcW w:w="8784" w:type="dxa"/>
            <w:shd w:val="clear" w:color="auto" w:fill="F2F2F2" w:themeFill="background1" w:themeFillShade="F2"/>
          </w:tcPr>
          <w:p w14:paraId="37D71812" w14:textId="5A828ED4" w:rsidR="00661DD0" w:rsidRPr="00623997" w:rsidRDefault="00661DD0" w:rsidP="00EB5ED9">
            <w:pPr>
              <w:pStyle w:val="BodyText"/>
              <w:rPr>
                <w:b/>
                <w:bCs/>
                <w:color w:val="007396" w:themeColor="accent1"/>
              </w:rPr>
            </w:pPr>
            <w:r w:rsidRPr="00623997">
              <w:rPr>
                <w:b/>
                <w:bCs/>
                <w:color w:val="007396" w:themeColor="accent1"/>
              </w:rPr>
              <w:t>(Option</w:t>
            </w:r>
            <w:r w:rsidR="003D32B8" w:rsidRPr="00623997">
              <w:rPr>
                <w:b/>
                <w:bCs/>
                <w:color w:val="007396" w:themeColor="accent1"/>
              </w:rPr>
              <w:t>al</w:t>
            </w:r>
            <w:r w:rsidRPr="00623997">
              <w:rPr>
                <w:b/>
                <w:bCs/>
                <w:color w:val="007396" w:themeColor="accent1"/>
              </w:rPr>
              <w:t>) Supporting Documents</w:t>
            </w:r>
          </w:p>
          <w:p w14:paraId="51C336E4" w14:textId="4EAD4DD7" w:rsidR="00661DD0" w:rsidRPr="00623997" w:rsidRDefault="00661DD0" w:rsidP="00EB5ED9">
            <w:pPr>
              <w:pStyle w:val="BodyText"/>
              <w:rPr>
                <w:color w:val="007396" w:themeColor="accent1"/>
              </w:rPr>
            </w:pPr>
            <w:r w:rsidRPr="00623997">
              <w:rPr>
                <w:color w:val="007396" w:themeColor="accent1"/>
              </w:rPr>
              <w:t>Please share other documents</w:t>
            </w:r>
            <w:r w:rsidR="00F02247" w:rsidRPr="00623997">
              <w:rPr>
                <w:color w:val="007396" w:themeColor="accent1"/>
              </w:rPr>
              <w:t xml:space="preserve"> </w:t>
            </w:r>
            <w:r w:rsidR="00D86474" w:rsidRPr="00623997">
              <w:rPr>
                <w:color w:val="007396" w:themeColor="accent1"/>
              </w:rPr>
              <w:t>to</w:t>
            </w:r>
            <w:r w:rsidR="00EE77DE" w:rsidRPr="00623997">
              <w:rPr>
                <w:color w:val="007396" w:themeColor="accent1"/>
              </w:rPr>
              <w:t xml:space="preserve"> </w:t>
            </w:r>
            <w:r w:rsidRPr="00623997">
              <w:rPr>
                <w:color w:val="007396" w:themeColor="accent1"/>
              </w:rPr>
              <w:t xml:space="preserve">help us better understand your project or group/organization (media stories, reports, publications, participant feedback, videos, etc.). If videos are too large to upload on an email, please share a link to them instead, or </w:t>
            </w:r>
            <w:r w:rsidR="00D86474" w:rsidRPr="00623997">
              <w:rPr>
                <w:color w:val="007396" w:themeColor="accent1"/>
              </w:rPr>
              <w:t>contact</w:t>
            </w:r>
            <w:r w:rsidRPr="00623997">
              <w:rPr>
                <w:color w:val="007396" w:themeColor="accent1"/>
              </w:rPr>
              <w:t xml:space="preserve"> us to find a solution.</w:t>
            </w:r>
          </w:p>
        </w:tc>
        <w:tc>
          <w:tcPr>
            <w:tcW w:w="1111" w:type="dxa"/>
            <w:vAlign w:val="center"/>
          </w:tcPr>
          <w:p w14:paraId="7C7E2D5D" w14:textId="77777777" w:rsidR="00C47B72" w:rsidRPr="00623997" w:rsidRDefault="00661DD0" w:rsidP="004A4605">
            <w:pPr>
              <w:pStyle w:val="BodyText"/>
              <w:numPr>
                <w:ilvl w:val="0"/>
                <w:numId w:val="25"/>
              </w:numPr>
            </w:pPr>
            <w:r w:rsidRPr="00623997">
              <w:t>Y</w:t>
            </w:r>
            <w:r w:rsidR="0C7A7370" w:rsidRPr="00623997">
              <w:t>es</w:t>
            </w:r>
          </w:p>
          <w:p w14:paraId="491DA630" w14:textId="2EB54E00" w:rsidR="00661DD0" w:rsidRPr="00623997" w:rsidRDefault="00661DD0" w:rsidP="004A4605">
            <w:pPr>
              <w:pStyle w:val="BodyText"/>
              <w:numPr>
                <w:ilvl w:val="0"/>
                <w:numId w:val="25"/>
              </w:numPr>
            </w:pPr>
            <w:r w:rsidRPr="00623997">
              <w:t>N</w:t>
            </w:r>
            <w:r w:rsidR="370364E3" w:rsidRPr="00623997">
              <w:t>o</w:t>
            </w:r>
          </w:p>
          <w:p w14:paraId="117D65B8" w14:textId="77777777" w:rsidR="00661DD0" w:rsidRPr="00623997" w:rsidRDefault="00661DD0" w:rsidP="00EB5ED9">
            <w:pPr>
              <w:pStyle w:val="BodyText"/>
              <w:jc w:val="center"/>
            </w:pPr>
          </w:p>
        </w:tc>
      </w:tr>
    </w:tbl>
    <w:p w14:paraId="51C41F47" w14:textId="14641D89" w:rsidR="00C76356" w:rsidRPr="00623997" w:rsidRDefault="00C76356" w:rsidP="00C76356">
      <w:pPr>
        <w:pStyle w:val="Heading2"/>
      </w:pPr>
      <w:r w:rsidRPr="00623997">
        <w:t>Consent</w:t>
      </w:r>
    </w:p>
    <w:p w14:paraId="43869A8E" w14:textId="4335B7EC" w:rsidR="003B6F6F" w:rsidRPr="00623997" w:rsidRDefault="00741FD9" w:rsidP="003B6F6F">
      <w:pPr>
        <w:pStyle w:val="BodyText"/>
      </w:pPr>
      <w:r w:rsidRPr="1A6DB95F">
        <w:t xml:space="preserve">I consent to being </w:t>
      </w:r>
      <w:r w:rsidR="002A6EC3" w:rsidRPr="1A6DB95F">
        <w:t>the</w:t>
      </w:r>
      <w:r w:rsidR="00BD27B6" w:rsidRPr="1A6DB95F">
        <w:t xml:space="preserve"> Youth</w:t>
      </w:r>
      <w:r w:rsidR="002A6EC3" w:rsidRPr="1A6DB95F">
        <w:t xml:space="preserve"> </w:t>
      </w:r>
      <w:r w:rsidRPr="1A6DB95F">
        <w:t>Lead on th</w:t>
      </w:r>
      <w:r w:rsidR="00A47C28" w:rsidRPr="1A6DB95F">
        <w:t>e</w:t>
      </w:r>
      <w:r w:rsidRPr="1A6DB95F">
        <w:t xml:space="preserve"> project</w:t>
      </w:r>
      <w:r w:rsidR="00A47C28" w:rsidRPr="1A6DB95F">
        <w:t xml:space="preserve"> described in this application form</w:t>
      </w:r>
      <w:r w:rsidRPr="1A6DB95F">
        <w:t xml:space="preserve">. This means being </w:t>
      </w:r>
      <w:r w:rsidR="001623EB" w:rsidRPr="1A6DB95F">
        <w:t xml:space="preserve">responsible for project funds, being </w:t>
      </w:r>
      <w:r w:rsidRPr="1A6DB95F">
        <w:t>in direct contact with Cuso staff</w:t>
      </w:r>
      <w:r w:rsidR="00BD27B6" w:rsidRPr="1A6DB95F">
        <w:t xml:space="preserve">, </w:t>
      </w:r>
      <w:r w:rsidR="0041143F" w:rsidRPr="1A6DB95F">
        <w:t xml:space="preserve">and </w:t>
      </w:r>
      <w:r w:rsidRPr="1A6DB95F">
        <w:t>taking</w:t>
      </w:r>
      <w:r w:rsidR="0097371C" w:rsidRPr="1A6DB95F">
        <w:t xml:space="preserve"> an</w:t>
      </w:r>
      <w:r w:rsidRPr="1A6DB95F">
        <w:t xml:space="preserve"> active part in project leadershi</w:t>
      </w:r>
      <w:r w:rsidR="0041143F" w:rsidRPr="1A6DB95F">
        <w:t xml:space="preserve">p - </w:t>
      </w:r>
      <w:r w:rsidRPr="1A6DB95F">
        <w:t>including project design,</w:t>
      </w:r>
      <w:r w:rsidR="0097371C" w:rsidRPr="1A6DB95F">
        <w:t xml:space="preserve"> </w:t>
      </w:r>
      <w:r w:rsidR="001621E4" w:rsidRPr="1A6DB95F">
        <w:t>implementation</w:t>
      </w:r>
      <w:r w:rsidRPr="1A6DB95F">
        <w:t xml:space="preserve"> and</w:t>
      </w:r>
      <w:r w:rsidR="001621E4" w:rsidRPr="1A6DB95F">
        <w:t xml:space="preserve"> </w:t>
      </w:r>
      <w:r w:rsidRPr="1A6DB95F">
        <w:t>report</w:t>
      </w:r>
      <w:r w:rsidR="001621E4" w:rsidRPr="1A6DB95F">
        <w:t>ing.</w:t>
      </w:r>
      <w:r w:rsidR="001623EB" w:rsidRPr="1A6DB95F">
        <w:t xml:space="preserve"> </w:t>
      </w:r>
    </w:p>
    <w:p w14:paraId="32B92048" w14:textId="77777777" w:rsidR="002304DD" w:rsidRPr="00623997" w:rsidRDefault="002304DD" w:rsidP="003B6F6F">
      <w:pPr>
        <w:pStyle w:val="BodyText"/>
      </w:pPr>
    </w:p>
    <w:p w14:paraId="4D8A012F" w14:textId="77777777" w:rsidR="00417460" w:rsidRPr="00623997" w:rsidRDefault="00417460" w:rsidP="003B6F6F">
      <w:pPr>
        <w:pStyle w:val="BodyText"/>
        <w:sectPr w:rsidR="00417460" w:rsidRPr="00623997" w:rsidSect="00E300E4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8" w:footer="288" w:gutter="0"/>
          <w:pgNumType w:start="0"/>
          <w:cols w:space="708"/>
          <w:titlePg/>
          <w:docGrid w:linePitch="360"/>
        </w:sectPr>
      </w:pPr>
    </w:p>
    <w:p w14:paraId="64A85C93" w14:textId="640F3F6D" w:rsidR="00741FD9" w:rsidRPr="00623997" w:rsidRDefault="002304DD" w:rsidP="003B6F6F">
      <w:pPr>
        <w:pStyle w:val="BodyText"/>
      </w:pPr>
      <w:r w:rsidRPr="00623997">
        <w:t>____________________</w:t>
      </w:r>
      <w:r w:rsidR="00ED6D4D" w:rsidRPr="00623997">
        <w:t>___</w:t>
      </w:r>
      <w:r w:rsidRPr="00623997">
        <w:t>_______</w:t>
      </w:r>
      <w:r w:rsidR="00ED6D4D" w:rsidRPr="00623997">
        <w:tab/>
      </w:r>
      <w:r w:rsidR="00ED6D4D" w:rsidRPr="00623997">
        <w:tab/>
      </w:r>
      <w:r w:rsidR="00ED6D4D" w:rsidRPr="00623997">
        <w:tab/>
      </w:r>
      <w:r w:rsidR="00ED6D4D" w:rsidRPr="00623997">
        <w:tab/>
        <w:t>________________________________</w:t>
      </w:r>
    </w:p>
    <w:p w14:paraId="04B38EFA" w14:textId="2374945F" w:rsidR="00D25877" w:rsidRPr="00623997" w:rsidRDefault="00741FD9" w:rsidP="0070067E">
      <w:pPr>
        <w:pStyle w:val="BodyText"/>
      </w:pPr>
      <w:r w:rsidRPr="00623997">
        <w:t xml:space="preserve">Youth Leader </w:t>
      </w:r>
      <w:r w:rsidR="00B55660" w:rsidRPr="00623997">
        <w:t>Name</w:t>
      </w:r>
      <w:r w:rsidR="00ED6D4D" w:rsidRPr="00623997">
        <w:t xml:space="preserve"> </w:t>
      </w:r>
      <w:r w:rsidR="00ED6D4D" w:rsidRPr="00623997">
        <w:tab/>
      </w:r>
      <w:r w:rsidR="00ED6D4D" w:rsidRPr="00623997">
        <w:tab/>
      </w:r>
      <w:r w:rsidR="00ED6D4D" w:rsidRPr="00623997">
        <w:tab/>
      </w:r>
      <w:r w:rsidR="00ED6D4D" w:rsidRPr="00623997">
        <w:tab/>
      </w:r>
      <w:r w:rsidR="00ED6D4D" w:rsidRPr="00623997">
        <w:tab/>
      </w:r>
      <w:r w:rsidR="00ED6D4D" w:rsidRPr="00623997">
        <w:tab/>
        <w:t>Youth Leader Signature</w:t>
      </w:r>
    </w:p>
    <w:p w14:paraId="44DCD8FC" w14:textId="2C1B9D72" w:rsidR="1E837EA1" w:rsidRDefault="1E837EA1" w:rsidP="00AB2275">
      <w:pPr>
        <w:pStyle w:val="BodyText"/>
        <w:ind w:left="5040" w:firstLine="720"/>
      </w:pPr>
      <w:r>
        <w:t>Date:   _________________________</w:t>
      </w:r>
    </w:p>
    <w:p w14:paraId="106798F9" w14:textId="77777777" w:rsidR="00661DD0" w:rsidRPr="00623997" w:rsidRDefault="00661DD0" w:rsidP="00661DD0">
      <w:pPr>
        <w:pStyle w:val="Heading1"/>
        <w:rPr>
          <w:rFonts w:eastAsia="Cambria"/>
        </w:rPr>
      </w:pPr>
      <w:r w:rsidRPr="00623997">
        <w:rPr>
          <w:rFonts w:eastAsia="Cambria"/>
        </w:rPr>
        <w:lastRenderedPageBreak/>
        <w:t xml:space="preserve">Support </w:t>
      </w:r>
      <w:r w:rsidR="00C11323" w:rsidRPr="00623997">
        <w:rPr>
          <w:rFonts w:eastAsia="Cambria"/>
        </w:rPr>
        <w:t>for Completing the Budget</w:t>
      </w:r>
    </w:p>
    <w:p w14:paraId="71645362" w14:textId="77777777" w:rsidR="00C11323" w:rsidRPr="00623997" w:rsidRDefault="00C11323" w:rsidP="00C11323">
      <w:pPr>
        <w:pStyle w:val="Heading2"/>
      </w:pPr>
      <w:r w:rsidRPr="00623997">
        <w:t>Budget Category Descriptions</w:t>
      </w:r>
    </w:p>
    <w:tbl>
      <w:tblPr>
        <w:tblW w:w="103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5"/>
        <w:gridCol w:w="7938"/>
      </w:tblGrid>
      <w:tr w:rsidR="00C11323" w:rsidRPr="00623997" w14:paraId="7E430E9A" w14:textId="77777777" w:rsidTr="00DB44D3">
        <w:trPr>
          <w:trHeight w:val="315"/>
        </w:trPr>
        <w:tc>
          <w:tcPr>
            <w:tcW w:w="2405" w:type="dxa"/>
            <w:shd w:val="clear" w:color="auto" w:fill="F2F2F2" w:themeFill="background1" w:themeFillShade="F2"/>
            <w:hideMark/>
          </w:tcPr>
          <w:p w14:paraId="30DFC905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</w:t>
            </w:r>
          </w:p>
        </w:tc>
        <w:tc>
          <w:tcPr>
            <w:tcW w:w="7938" w:type="dxa"/>
            <w:shd w:val="clear" w:color="auto" w:fill="F2F2F2" w:themeFill="background1" w:themeFillShade="F2"/>
            <w:hideMark/>
          </w:tcPr>
          <w:p w14:paraId="142F8662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 Examples</w:t>
            </w:r>
          </w:p>
        </w:tc>
      </w:tr>
      <w:tr w:rsidR="00661DD0" w:rsidRPr="00623997" w14:paraId="497CBA3F" w14:textId="77777777" w:rsidTr="00C11323">
        <w:trPr>
          <w:trHeight w:val="315"/>
        </w:trPr>
        <w:tc>
          <w:tcPr>
            <w:tcW w:w="2405" w:type="dxa"/>
            <w:shd w:val="clear" w:color="auto" w:fill="auto"/>
            <w:hideMark/>
          </w:tcPr>
          <w:p w14:paraId="6D94223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</w:t>
            </w:r>
          </w:p>
        </w:tc>
        <w:tc>
          <w:tcPr>
            <w:tcW w:w="7938" w:type="dxa"/>
            <w:shd w:val="clear" w:color="auto" w:fill="auto"/>
            <w:hideMark/>
          </w:tcPr>
          <w:p w14:paraId="66F11342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 and benefits for staff</w:t>
            </w:r>
          </w:p>
        </w:tc>
      </w:tr>
      <w:tr w:rsidR="00661DD0" w:rsidRPr="00623997" w14:paraId="79E455AC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5101D29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(Youth)</w:t>
            </w:r>
          </w:p>
        </w:tc>
        <w:tc>
          <w:tcPr>
            <w:tcW w:w="7938" w:type="dxa"/>
            <w:shd w:val="clear" w:color="auto" w:fill="auto"/>
            <w:hideMark/>
          </w:tcPr>
          <w:p w14:paraId="4DF98EB3" w14:textId="19CE6B68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Honoraria or stipends paid to youth (ages 15-</w:t>
            </w:r>
            <w:r w:rsidR="00487C99"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30</w:t>
            </w:r>
            <w:r w:rsidRPr="00623997">
              <w:rPr>
                <w:rFonts w:eastAsia="Times New Roman" w:cs="Times New Roman"/>
                <w:color w:val="000000"/>
                <w:kern w:val="0"/>
                <w:lang w:eastAsia="en-CA"/>
                <w14:ligatures w14:val="none"/>
              </w:rPr>
              <w:t>)</w:t>
            </w:r>
          </w:p>
        </w:tc>
      </w:tr>
      <w:tr w:rsidR="00661DD0" w:rsidRPr="00623997" w14:paraId="4CAF7CB3" w14:textId="77777777" w:rsidTr="00C11323">
        <w:trPr>
          <w:trHeight w:val="471"/>
        </w:trPr>
        <w:tc>
          <w:tcPr>
            <w:tcW w:w="2405" w:type="dxa"/>
            <w:shd w:val="clear" w:color="auto" w:fill="auto"/>
            <w:hideMark/>
          </w:tcPr>
          <w:p w14:paraId="47B78FD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(All others)</w:t>
            </w:r>
          </w:p>
        </w:tc>
        <w:tc>
          <w:tcPr>
            <w:tcW w:w="7938" w:type="dxa"/>
            <w:shd w:val="clear" w:color="auto" w:fill="auto"/>
            <w:hideMark/>
          </w:tcPr>
          <w:p w14:paraId="6816C5CF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Honoraria or stipends paid to individuals who do not fit in the above categories, such as speakers, artists, volunteers, elders, knowledge keepers, etc.</w:t>
            </w:r>
          </w:p>
        </w:tc>
      </w:tr>
      <w:tr w:rsidR="00661DD0" w:rsidRPr="00623997" w14:paraId="62C12E10" w14:textId="77777777" w:rsidTr="00C11323">
        <w:trPr>
          <w:trHeight w:val="421"/>
        </w:trPr>
        <w:tc>
          <w:tcPr>
            <w:tcW w:w="2405" w:type="dxa"/>
            <w:shd w:val="clear" w:color="auto" w:fill="auto"/>
            <w:hideMark/>
          </w:tcPr>
          <w:p w14:paraId="034FCB7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Contracts</w:t>
            </w:r>
          </w:p>
        </w:tc>
        <w:tc>
          <w:tcPr>
            <w:tcW w:w="7938" w:type="dxa"/>
            <w:shd w:val="clear" w:color="auto" w:fill="auto"/>
            <w:hideMark/>
          </w:tcPr>
          <w:p w14:paraId="273CCE4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Contracted work to external vendors (individuals and companies), such as counselors, accountants, design firms, tour guides, etc.</w:t>
            </w:r>
          </w:p>
        </w:tc>
      </w:tr>
      <w:tr w:rsidR="00661DD0" w:rsidRPr="00623997" w14:paraId="6052EFC2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2811113A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Technology</w:t>
            </w:r>
          </w:p>
        </w:tc>
        <w:tc>
          <w:tcPr>
            <w:tcW w:w="7938" w:type="dxa"/>
            <w:shd w:val="clear" w:color="auto" w:fill="auto"/>
            <w:hideMark/>
          </w:tcPr>
          <w:p w14:paraId="31CEA9C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Computers, cellphones, cameras, etc.</w:t>
            </w:r>
          </w:p>
        </w:tc>
      </w:tr>
      <w:tr w:rsidR="00661DD0" w:rsidRPr="00623997" w14:paraId="5AF8322E" w14:textId="77777777" w:rsidTr="00C11323">
        <w:trPr>
          <w:trHeight w:val="500"/>
        </w:trPr>
        <w:tc>
          <w:tcPr>
            <w:tcW w:w="2405" w:type="dxa"/>
            <w:shd w:val="clear" w:color="auto" w:fill="auto"/>
            <w:hideMark/>
          </w:tcPr>
          <w:p w14:paraId="68C4CA7A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Supplies</w:t>
            </w:r>
          </w:p>
        </w:tc>
        <w:tc>
          <w:tcPr>
            <w:tcW w:w="7938" w:type="dxa"/>
            <w:shd w:val="clear" w:color="auto" w:fill="auto"/>
            <w:hideMark/>
          </w:tcPr>
          <w:p w14:paraId="6098A4D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Medicines, swag, facilitation materials, camping needs, art materials, educational resources etc.</w:t>
            </w:r>
          </w:p>
        </w:tc>
      </w:tr>
      <w:tr w:rsidR="00661DD0" w:rsidRPr="00623997" w14:paraId="1593800E" w14:textId="77777777" w:rsidTr="00C11323">
        <w:trPr>
          <w:trHeight w:val="311"/>
        </w:trPr>
        <w:tc>
          <w:tcPr>
            <w:tcW w:w="2405" w:type="dxa"/>
            <w:shd w:val="clear" w:color="auto" w:fill="auto"/>
            <w:hideMark/>
          </w:tcPr>
          <w:p w14:paraId="7EA9EE6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Activities</w:t>
            </w:r>
          </w:p>
        </w:tc>
        <w:tc>
          <w:tcPr>
            <w:tcW w:w="7938" w:type="dxa"/>
            <w:shd w:val="clear" w:color="auto" w:fill="auto"/>
            <w:hideMark/>
          </w:tcPr>
          <w:p w14:paraId="582B70CE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Venue rentals, entrance fees to a museum, kayaking trip, etc.</w:t>
            </w:r>
          </w:p>
        </w:tc>
      </w:tr>
      <w:tr w:rsidR="00661DD0" w:rsidRPr="00623997" w14:paraId="536E2E3E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56A45E2B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Food</w:t>
            </w:r>
          </w:p>
        </w:tc>
        <w:tc>
          <w:tcPr>
            <w:tcW w:w="7938" w:type="dxa"/>
            <w:shd w:val="clear" w:color="auto" w:fill="auto"/>
            <w:hideMark/>
          </w:tcPr>
          <w:p w14:paraId="7ABD8397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Meals, snacks, beverages, per diems, etc.</w:t>
            </w:r>
          </w:p>
        </w:tc>
      </w:tr>
      <w:tr w:rsidR="00661DD0" w:rsidRPr="00623997" w14:paraId="4B700155" w14:textId="77777777" w:rsidTr="00C11323">
        <w:trPr>
          <w:trHeight w:val="250"/>
        </w:trPr>
        <w:tc>
          <w:tcPr>
            <w:tcW w:w="2405" w:type="dxa"/>
            <w:shd w:val="clear" w:color="auto" w:fill="auto"/>
            <w:hideMark/>
          </w:tcPr>
          <w:p w14:paraId="44F0DA10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Travel</w:t>
            </w:r>
          </w:p>
        </w:tc>
        <w:tc>
          <w:tcPr>
            <w:tcW w:w="7938" w:type="dxa"/>
            <w:shd w:val="clear" w:color="auto" w:fill="auto"/>
            <w:hideMark/>
          </w:tcPr>
          <w:p w14:paraId="66EA73F9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Flights, car rentals, bus tokens, etc.</w:t>
            </w:r>
          </w:p>
        </w:tc>
      </w:tr>
      <w:tr w:rsidR="00661DD0" w:rsidRPr="00623997" w14:paraId="774F5D79" w14:textId="77777777" w:rsidTr="00C11323">
        <w:trPr>
          <w:trHeight w:val="500"/>
        </w:trPr>
        <w:tc>
          <w:tcPr>
            <w:tcW w:w="2405" w:type="dxa"/>
            <w:shd w:val="clear" w:color="auto" w:fill="auto"/>
            <w:hideMark/>
          </w:tcPr>
          <w:p w14:paraId="22EFE69C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Accommodations</w:t>
            </w:r>
          </w:p>
        </w:tc>
        <w:tc>
          <w:tcPr>
            <w:tcW w:w="7938" w:type="dxa"/>
            <w:shd w:val="clear" w:color="auto" w:fill="auto"/>
            <w:hideMark/>
          </w:tcPr>
          <w:p w14:paraId="686EA225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Overnight accommodations like hotels, Airbnb, or gifts for hosts (if staying at someone's home)</w:t>
            </w:r>
          </w:p>
        </w:tc>
      </w:tr>
      <w:tr w:rsidR="00661DD0" w:rsidRPr="00623997" w14:paraId="4DA6D997" w14:textId="77777777" w:rsidTr="00C11323">
        <w:trPr>
          <w:trHeight w:val="90"/>
        </w:trPr>
        <w:tc>
          <w:tcPr>
            <w:tcW w:w="2405" w:type="dxa"/>
            <w:shd w:val="clear" w:color="auto" w:fill="auto"/>
            <w:hideMark/>
          </w:tcPr>
          <w:p w14:paraId="3AC1EAB6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Communications</w:t>
            </w:r>
          </w:p>
        </w:tc>
        <w:tc>
          <w:tcPr>
            <w:tcW w:w="7938" w:type="dxa"/>
            <w:shd w:val="clear" w:color="auto" w:fill="auto"/>
            <w:hideMark/>
          </w:tcPr>
          <w:p w14:paraId="3C56166B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Printing, design software, ad spending for social media, audio/visual rentals, etc.</w:t>
            </w:r>
          </w:p>
        </w:tc>
      </w:tr>
      <w:tr w:rsidR="00661DD0" w:rsidRPr="00623997" w14:paraId="3EAE0BE4" w14:textId="77777777" w:rsidTr="00C11323">
        <w:trPr>
          <w:trHeight w:val="277"/>
        </w:trPr>
        <w:tc>
          <w:tcPr>
            <w:tcW w:w="2405" w:type="dxa"/>
            <w:shd w:val="clear" w:color="auto" w:fill="auto"/>
            <w:hideMark/>
          </w:tcPr>
          <w:p w14:paraId="14F66414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Administration</w:t>
            </w:r>
          </w:p>
        </w:tc>
        <w:tc>
          <w:tcPr>
            <w:tcW w:w="7938" w:type="dxa"/>
            <w:shd w:val="clear" w:color="auto" w:fill="auto"/>
            <w:hideMark/>
          </w:tcPr>
          <w:p w14:paraId="4B6A0E29" w14:textId="77777777" w:rsidR="00661DD0" w:rsidRPr="00623997" w:rsidRDefault="00661DD0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Postage, banking fees, audit fees, insurance, rent, utilities, office supplies, staff professional development, etc.</w:t>
            </w:r>
          </w:p>
        </w:tc>
      </w:tr>
    </w:tbl>
    <w:p w14:paraId="360B113B" w14:textId="77777777" w:rsidR="00C11323" w:rsidRPr="00623997" w:rsidRDefault="00C11323" w:rsidP="002304DD"/>
    <w:p w14:paraId="61A0D162" w14:textId="77777777" w:rsidR="00DB44D3" w:rsidRPr="00623997" w:rsidRDefault="00DB44D3" w:rsidP="00DB44D3">
      <w:pPr>
        <w:pStyle w:val="Heading2"/>
      </w:pPr>
      <w:r w:rsidRPr="00623997">
        <w:t xml:space="preserve">Budget </w:t>
      </w:r>
      <w:r w:rsidRPr="00623997">
        <w:rPr>
          <w:b/>
          <w:u w:val="single"/>
        </w:rPr>
        <w:t>Example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155"/>
        <w:gridCol w:w="6390"/>
        <w:gridCol w:w="1675"/>
      </w:tblGrid>
      <w:tr w:rsidR="00C11323" w:rsidRPr="00623997" w14:paraId="15CA1C41" w14:textId="77777777" w:rsidTr="00E65811">
        <w:trPr>
          <w:trHeight w:val="138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718D8B58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Category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5E279AA4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Description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3064602B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Amount</w:t>
            </w:r>
          </w:p>
        </w:tc>
      </w:tr>
      <w:tr w:rsidR="00C11323" w:rsidRPr="00623997" w14:paraId="3A137C34" w14:textId="77777777" w:rsidTr="00DB44D3">
        <w:trPr>
          <w:trHeight w:val="269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AA99CC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Salaries</w:t>
            </w:r>
          </w:p>
        </w:tc>
        <w:tc>
          <w:tcPr>
            <w:tcW w:w="639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DAD2B7" w14:textId="77777777" w:rsidR="00C11323" w:rsidRPr="00623997" w:rsidRDefault="00C11323" w:rsidP="00DB44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1 coordinator ($25 per hour x 2 hours per week x 20 weeks): $1,000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D2ABBE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$1,000.00</w:t>
            </w:r>
          </w:p>
        </w:tc>
      </w:tr>
      <w:tr w:rsidR="00C11323" w:rsidRPr="00623997" w14:paraId="5524983F" w14:textId="77777777" w:rsidTr="00EB5ED9">
        <w:trPr>
          <w:trHeight w:val="30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0AB30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04112E" w14:textId="77777777" w:rsidR="00C11323" w:rsidRPr="00623997" w:rsidRDefault="00C11323" w:rsidP="00DB44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1 coordinator ($30 per hour x 1 hours per week x 20 weeks): $600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13C2CB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$600.00</w:t>
            </w:r>
          </w:p>
        </w:tc>
      </w:tr>
      <w:tr w:rsidR="00C11323" w:rsidRPr="00623997" w14:paraId="13B5B182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F19E8F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Project Supplies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5CCB3D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Medicines ($500), boxes for care packages ($300), hygiene products ($1,000)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ED9D3C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$1,800.00</w:t>
            </w:r>
          </w:p>
        </w:tc>
      </w:tr>
      <w:tr w:rsidR="00C11323" w:rsidRPr="00623997" w14:paraId="08521A43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67903C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Food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152DA1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Snacks for care packages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45F8B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$1,100.00</w:t>
            </w:r>
          </w:p>
        </w:tc>
      </w:tr>
      <w:tr w:rsidR="00C11323" w:rsidRPr="00623997" w14:paraId="69851242" w14:textId="77777777" w:rsidTr="00EB5ED9">
        <w:trPr>
          <w:trHeight w:val="348"/>
        </w:trPr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C629BF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Administration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3C6112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i/>
                <w:iCs/>
                <w:color w:val="000000"/>
                <w:kern w:val="0"/>
                <w:lang w:eastAsia="en-CA"/>
                <w14:ligatures w14:val="none"/>
              </w:rPr>
              <w:t>no description necessary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64E3D3" w14:textId="77777777" w:rsidR="00C11323" w:rsidRPr="00623997" w:rsidRDefault="00C11323" w:rsidP="00EB5E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$500.00</w:t>
            </w:r>
          </w:p>
        </w:tc>
      </w:tr>
      <w:tr w:rsidR="00C11323" w:rsidRPr="00623997" w14:paraId="47CA31FB" w14:textId="77777777" w:rsidTr="00EB5ED9">
        <w:trPr>
          <w:trHeight w:val="13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1A4A84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Total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A969F1" w14:textId="77777777" w:rsidR="00C11323" w:rsidRPr="00623997" w:rsidRDefault="00C11323" w:rsidP="00EB5ED9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22108" w14:textId="77777777" w:rsidR="00C11323" w:rsidRPr="00623997" w:rsidRDefault="00C11323" w:rsidP="00DB44D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23997">
              <w:rPr>
                <w:rFonts w:eastAsia="Times New Roman" w:cs="Calibri"/>
                <w:b/>
                <w:bCs/>
                <w:color w:val="000000"/>
                <w:kern w:val="0"/>
                <w:lang w:eastAsia="en-CA"/>
                <w14:ligatures w14:val="none"/>
              </w:rPr>
              <w:t>$5,000.00</w:t>
            </w:r>
          </w:p>
        </w:tc>
      </w:tr>
    </w:tbl>
    <w:p w14:paraId="4CFC9186" w14:textId="77777777" w:rsidR="002C5CFC" w:rsidRDefault="002C5CFC" w:rsidP="00ED6D4D">
      <w:pPr>
        <w:pStyle w:val="BodyText"/>
        <w:rPr>
          <w:lang w:val="en-US"/>
        </w:rPr>
      </w:pPr>
    </w:p>
    <w:sectPr w:rsidR="002C5CFC" w:rsidSect="00B16AA4">
      <w:footerReference w:type="first" r:id="rId18"/>
      <w:type w:val="continuous"/>
      <w:pgSz w:w="12240" w:h="15840"/>
      <w:pgMar w:top="1440" w:right="1440" w:bottom="1440" w:left="1440" w:header="70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9C28" w14:textId="77777777" w:rsidR="007E1B8F" w:rsidRPr="00623997" w:rsidRDefault="007E1B8F" w:rsidP="004D0973">
      <w:r w:rsidRPr="00623997">
        <w:separator/>
      </w:r>
    </w:p>
  </w:endnote>
  <w:endnote w:type="continuationSeparator" w:id="0">
    <w:p w14:paraId="3D3A9C9F" w14:textId="77777777" w:rsidR="007E1B8F" w:rsidRPr="00623997" w:rsidRDefault="007E1B8F" w:rsidP="004D0973">
      <w:r w:rsidRPr="00623997">
        <w:continuationSeparator/>
      </w:r>
    </w:p>
  </w:endnote>
  <w:endnote w:type="continuationNotice" w:id="1">
    <w:p w14:paraId="2774822D" w14:textId="77777777" w:rsidR="007E1B8F" w:rsidRPr="00623997" w:rsidRDefault="007E1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459392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94B69E" w14:textId="77777777" w:rsidR="00384797" w:rsidRPr="00623997" w:rsidRDefault="00384797" w:rsidP="00EB5ED9">
        <w:pPr>
          <w:pStyle w:val="Footer"/>
          <w:framePr w:wrap="none" w:vAnchor="text" w:hAnchor="margin" w:xAlign="right" w:y="1"/>
          <w:rPr>
            <w:rStyle w:val="PageNumber"/>
          </w:rPr>
        </w:pPr>
        <w:r w:rsidRPr="00623997">
          <w:rPr>
            <w:rStyle w:val="PageNumber"/>
          </w:rPr>
          <w:fldChar w:fldCharType="begin"/>
        </w:r>
        <w:r w:rsidRPr="00623997">
          <w:rPr>
            <w:rStyle w:val="PageNumber"/>
          </w:rPr>
          <w:instrText xml:space="preserve"> PAGE </w:instrText>
        </w:r>
        <w:r w:rsidRPr="00623997"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692950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2E7D28" w14:textId="77777777" w:rsidR="00D25877" w:rsidRPr="00623997" w:rsidRDefault="00D25877" w:rsidP="0038479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 w:rsidRPr="00623997">
          <w:rPr>
            <w:rStyle w:val="PageNumber"/>
          </w:rPr>
          <w:fldChar w:fldCharType="begin"/>
        </w:r>
        <w:r w:rsidRPr="00623997">
          <w:rPr>
            <w:rStyle w:val="PageNumber"/>
          </w:rPr>
          <w:instrText xml:space="preserve"> PAGE </w:instrText>
        </w:r>
        <w:r w:rsidRPr="00623997">
          <w:rPr>
            <w:rStyle w:val="PageNumber"/>
          </w:rPr>
          <w:fldChar w:fldCharType="end"/>
        </w:r>
      </w:p>
    </w:sdtContent>
  </w:sdt>
  <w:p w14:paraId="06840C06" w14:textId="77777777" w:rsidR="00D25877" w:rsidRPr="00623997" w:rsidRDefault="00D25877" w:rsidP="00D258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8404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92FECD" w14:textId="5BFCAB7C" w:rsidR="004A4605" w:rsidRPr="00623997" w:rsidRDefault="004A4605">
            <w:pPr>
              <w:pStyle w:val="Footer"/>
              <w:jc w:val="right"/>
            </w:pPr>
            <w:r w:rsidRPr="00623997">
              <w:t xml:space="preserve">Page </w:t>
            </w:r>
            <w:r w:rsidRPr="00623997">
              <w:rPr>
                <w:b/>
                <w:bCs/>
              </w:rPr>
              <w:fldChar w:fldCharType="begin"/>
            </w:r>
            <w:r w:rsidRPr="00623997">
              <w:rPr>
                <w:b/>
                <w:bCs/>
              </w:rPr>
              <w:instrText xml:space="preserve"> PAGE </w:instrText>
            </w:r>
            <w:r w:rsidRPr="00623997">
              <w:rPr>
                <w:b/>
                <w:bCs/>
              </w:rPr>
              <w:fldChar w:fldCharType="separate"/>
            </w:r>
            <w:r w:rsidRPr="00623997">
              <w:rPr>
                <w:b/>
                <w:bCs/>
              </w:rPr>
              <w:t>2</w:t>
            </w:r>
            <w:r w:rsidRPr="00623997">
              <w:rPr>
                <w:b/>
                <w:bCs/>
              </w:rPr>
              <w:fldChar w:fldCharType="end"/>
            </w:r>
            <w:r w:rsidRPr="00623997">
              <w:t xml:space="preserve"> of </w:t>
            </w:r>
            <w:r w:rsidRPr="00623997">
              <w:rPr>
                <w:b/>
                <w:bCs/>
              </w:rPr>
              <w:fldChar w:fldCharType="begin"/>
            </w:r>
            <w:r w:rsidRPr="00623997">
              <w:rPr>
                <w:b/>
                <w:bCs/>
              </w:rPr>
              <w:instrText xml:space="preserve"> NUMPAGES  </w:instrText>
            </w:r>
            <w:r w:rsidRPr="00623997">
              <w:rPr>
                <w:b/>
                <w:bCs/>
              </w:rPr>
              <w:fldChar w:fldCharType="separate"/>
            </w:r>
            <w:r w:rsidRPr="00623997">
              <w:rPr>
                <w:b/>
                <w:bCs/>
              </w:rPr>
              <w:t>2</w:t>
            </w:r>
            <w:r w:rsidRPr="00623997">
              <w:rPr>
                <w:b/>
                <w:bCs/>
              </w:rPr>
              <w:fldChar w:fldCharType="end"/>
            </w:r>
          </w:p>
        </w:sdtContent>
      </w:sdt>
    </w:sdtContent>
  </w:sdt>
  <w:p w14:paraId="72E2AA15" w14:textId="3C0D606C" w:rsidR="00AA1CA7" w:rsidRPr="00623997" w:rsidRDefault="00AA1CA7" w:rsidP="00D25877">
    <w:pPr>
      <w:pStyle w:val="Footer"/>
      <w:ind w:right="360"/>
      <w:rPr>
        <w:color w:val="007396" w:themeColor="accen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126DB" w:rsidRPr="00623997" w14:paraId="1B8222A1" w14:textId="77777777" w:rsidTr="720126DB">
      <w:trPr>
        <w:trHeight w:val="300"/>
      </w:trPr>
      <w:tc>
        <w:tcPr>
          <w:tcW w:w="3120" w:type="dxa"/>
        </w:tcPr>
        <w:p w14:paraId="74F28117" w14:textId="5BDBC569" w:rsidR="720126DB" w:rsidRPr="00623997" w:rsidRDefault="720126DB" w:rsidP="720126DB">
          <w:pPr>
            <w:pStyle w:val="Header"/>
            <w:ind w:left="-115"/>
          </w:pPr>
        </w:p>
      </w:tc>
      <w:tc>
        <w:tcPr>
          <w:tcW w:w="3120" w:type="dxa"/>
        </w:tcPr>
        <w:p w14:paraId="56831FC1" w14:textId="56EDBBDA" w:rsidR="720126DB" w:rsidRPr="00623997" w:rsidRDefault="720126DB" w:rsidP="720126DB">
          <w:pPr>
            <w:pStyle w:val="Header"/>
            <w:jc w:val="center"/>
          </w:pPr>
        </w:p>
      </w:tc>
      <w:tc>
        <w:tcPr>
          <w:tcW w:w="3120" w:type="dxa"/>
        </w:tcPr>
        <w:p w14:paraId="6213731B" w14:textId="712BE255" w:rsidR="720126DB" w:rsidRPr="00623997" w:rsidRDefault="720126DB" w:rsidP="720126DB">
          <w:pPr>
            <w:pStyle w:val="Header"/>
            <w:ind w:right="-115"/>
            <w:jc w:val="right"/>
          </w:pPr>
        </w:p>
      </w:tc>
    </w:tr>
  </w:tbl>
  <w:p w14:paraId="739938A3" w14:textId="40C58DC1" w:rsidR="00881BF8" w:rsidRPr="00623997" w:rsidRDefault="00881B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126DB" w:rsidRPr="00623997" w14:paraId="5B90A19E" w14:textId="77777777" w:rsidTr="720126DB">
      <w:trPr>
        <w:trHeight w:val="300"/>
      </w:trPr>
      <w:tc>
        <w:tcPr>
          <w:tcW w:w="3120" w:type="dxa"/>
        </w:tcPr>
        <w:p w14:paraId="2B1B924A" w14:textId="174EEDD0" w:rsidR="720126DB" w:rsidRPr="00623997" w:rsidRDefault="720126DB" w:rsidP="720126DB">
          <w:pPr>
            <w:pStyle w:val="Header"/>
            <w:ind w:left="-115"/>
          </w:pPr>
        </w:p>
      </w:tc>
      <w:tc>
        <w:tcPr>
          <w:tcW w:w="3120" w:type="dxa"/>
        </w:tcPr>
        <w:p w14:paraId="07626CA8" w14:textId="482B6E19" w:rsidR="720126DB" w:rsidRPr="00623997" w:rsidRDefault="720126DB" w:rsidP="720126DB">
          <w:pPr>
            <w:pStyle w:val="Header"/>
            <w:jc w:val="center"/>
          </w:pPr>
        </w:p>
      </w:tc>
      <w:tc>
        <w:tcPr>
          <w:tcW w:w="3120" w:type="dxa"/>
        </w:tcPr>
        <w:p w14:paraId="39D99A73" w14:textId="7FADEF1C" w:rsidR="720126DB" w:rsidRPr="00623997" w:rsidRDefault="720126DB" w:rsidP="720126DB">
          <w:pPr>
            <w:pStyle w:val="Header"/>
            <w:ind w:right="-115"/>
            <w:jc w:val="right"/>
          </w:pPr>
        </w:p>
      </w:tc>
    </w:tr>
  </w:tbl>
  <w:p w14:paraId="245949C1" w14:textId="13363718" w:rsidR="00763BE1" w:rsidRPr="00623997" w:rsidRDefault="00763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0D44" w14:textId="77777777" w:rsidR="007E1B8F" w:rsidRPr="00623997" w:rsidRDefault="007E1B8F" w:rsidP="004D0973">
      <w:r w:rsidRPr="00623997">
        <w:separator/>
      </w:r>
    </w:p>
  </w:footnote>
  <w:footnote w:type="continuationSeparator" w:id="0">
    <w:p w14:paraId="6D367307" w14:textId="77777777" w:rsidR="007E1B8F" w:rsidRPr="00623997" w:rsidRDefault="007E1B8F" w:rsidP="004D0973">
      <w:r w:rsidRPr="00623997">
        <w:continuationSeparator/>
      </w:r>
    </w:p>
  </w:footnote>
  <w:footnote w:type="continuationNotice" w:id="1">
    <w:p w14:paraId="403E027B" w14:textId="77777777" w:rsidR="007E1B8F" w:rsidRPr="00623997" w:rsidRDefault="007E1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E74C" w14:textId="77777777" w:rsidR="00AA1CA7" w:rsidRPr="00623997" w:rsidRDefault="00AA1CA7" w:rsidP="004D0973">
    <w:pPr>
      <w:pStyle w:val="Header"/>
    </w:pPr>
    <w:r w:rsidRPr="00623997">
      <w:rPr>
        <w:noProof/>
      </w:rPr>
      <w:drawing>
        <wp:anchor distT="0" distB="0" distL="114300" distR="114300" simplePos="0" relativeHeight="251658241" behindDoc="1" locked="0" layoutInCell="1" allowOverlap="1" wp14:anchorId="148ED5B5" wp14:editId="46A93C3F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772361" cy="10058350"/>
          <wp:effectExtent l="0" t="0" r="635" b="635"/>
          <wp:wrapNone/>
          <wp:docPr id="14357102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29742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28A5" w14:textId="77777777" w:rsidR="00AA1CA7" w:rsidRPr="00623997" w:rsidRDefault="00AA1CA7" w:rsidP="004D0973">
    <w:pPr>
      <w:pStyle w:val="Header"/>
    </w:pPr>
    <w:r w:rsidRPr="00623997">
      <w:rPr>
        <w:noProof/>
      </w:rPr>
      <w:drawing>
        <wp:anchor distT="0" distB="0" distL="114300" distR="114300" simplePos="0" relativeHeight="251658240" behindDoc="1" locked="0" layoutInCell="1" allowOverlap="1" wp14:anchorId="19CFDE73" wp14:editId="5695B46C">
          <wp:simplePos x="0" y="0"/>
          <wp:positionH relativeFrom="margin">
            <wp:posOffset>-914400</wp:posOffset>
          </wp:positionH>
          <wp:positionV relativeFrom="margin">
            <wp:posOffset>-914400</wp:posOffset>
          </wp:positionV>
          <wp:extent cx="7772361" cy="10058350"/>
          <wp:effectExtent l="0" t="0" r="635" b="635"/>
          <wp:wrapNone/>
          <wp:docPr id="12043604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01401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35EC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7FE84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B36B0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DDC83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4A6EE0"/>
    <w:multiLevelType w:val="hybridMultilevel"/>
    <w:tmpl w:val="35DA3DD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5C22CF"/>
    <w:multiLevelType w:val="hybridMultilevel"/>
    <w:tmpl w:val="6A5A8362"/>
    <w:lvl w:ilvl="0" w:tplc="0C4035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D5852"/>
    <w:multiLevelType w:val="hybridMultilevel"/>
    <w:tmpl w:val="1F52D484"/>
    <w:lvl w:ilvl="0" w:tplc="10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7" w15:restartNumberingAfterBreak="0">
    <w:nsid w:val="0F222C50"/>
    <w:multiLevelType w:val="hybridMultilevel"/>
    <w:tmpl w:val="BBAE8518"/>
    <w:lvl w:ilvl="0" w:tplc="63541146">
      <w:start w:val="1"/>
      <w:numFmt w:val="bullet"/>
      <w:pStyle w:val="ListBullet2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F2D66"/>
    <w:multiLevelType w:val="hybridMultilevel"/>
    <w:tmpl w:val="3504590C"/>
    <w:lvl w:ilvl="0" w:tplc="A33E2C6C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92F1DAC"/>
    <w:multiLevelType w:val="hybridMultilevel"/>
    <w:tmpl w:val="33468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A2D68"/>
    <w:multiLevelType w:val="hybridMultilevel"/>
    <w:tmpl w:val="720CB0AE"/>
    <w:lvl w:ilvl="0" w:tplc="7228CA34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702E08"/>
    <w:multiLevelType w:val="hybridMultilevel"/>
    <w:tmpl w:val="2A566838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2C2B4B"/>
    <w:multiLevelType w:val="hybridMultilevel"/>
    <w:tmpl w:val="30F0EBDA"/>
    <w:lvl w:ilvl="0" w:tplc="77C2B56A">
      <w:numFmt w:val="bullet"/>
      <w:lvlText w:val="-"/>
      <w:lvlJc w:val="left"/>
      <w:pPr>
        <w:ind w:left="360" w:hanging="360"/>
      </w:pPr>
      <w:rPr>
        <w:rFonts w:ascii="Aptos" w:eastAsia="Times New Roman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6E14DF"/>
    <w:multiLevelType w:val="hybridMultilevel"/>
    <w:tmpl w:val="A92A53B8"/>
    <w:lvl w:ilvl="0" w:tplc="814A55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0278C"/>
    <w:multiLevelType w:val="hybridMultilevel"/>
    <w:tmpl w:val="C1267416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095572"/>
    <w:multiLevelType w:val="hybridMultilevel"/>
    <w:tmpl w:val="5A9EB2FC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AB5892"/>
    <w:multiLevelType w:val="hybridMultilevel"/>
    <w:tmpl w:val="3AA408B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9A3574"/>
    <w:multiLevelType w:val="hybridMultilevel"/>
    <w:tmpl w:val="C7AA71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E0048"/>
    <w:multiLevelType w:val="hybridMultilevel"/>
    <w:tmpl w:val="A12C7EA0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671C43"/>
    <w:multiLevelType w:val="hybridMultilevel"/>
    <w:tmpl w:val="D848C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92369"/>
    <w:multiLevelType w:val="hybridMultilevel"/>
    <w:tmpl w:val="4700230A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C87CE3"/>
    <w:multiLevelType w:val="hybridMultilevel"/>
    <w:tmpl w:val="F468D706"/>
    <w:lvl w:ilvl="0" w:tplc="814A55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9C254E"/>
    <w:multiLevelType w:val="hybridMultilevel"/>
    <w:tmpl w:val="A2BECA48"/>
    <w:lvl w:ilvl="0" w:tplc="814A55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83450"/>
    <w:multiLevelType w:val="hybridMultilevel"/>
    <w:tmpl w:val="0F80E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26952"/>
    <w:multiLevelType w:val="hybridMultilevel"/>
    <w:tmpl w:val="83585CF4"/>
    <w:lvl w:ilvl="0" w:tplc="814A55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2409B"/>
    <w:multiLevelType w:val="multilevel"/>
    <w:tmpl w:val="C7AA715A"/>
    <w:styleLink w:val="CurrentList1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6B4C19"/>
    <w:multiLevelType w:val="hybridMultilevel"/>
    <w:tmpl w:val="29B8EC1C"/>
    <w:lvl w:ilvl="0" w:tplc="82046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35357">
    <w:abstractNumId w:val="26"/>
  </w:num>
  <w:num w:numId="2" w16cid:durableId="457995790">
    <w:abstractNumId w:val="3"/>
  </w:num>
  <w:num w:numId="3" w16cid:durableId="1835293316">
    <w:abstractNumId w:val="1"/>
  </w:num>
  <w:num w:numId="4" w16cid:durableId="1661230714">
    <w:abstractNumId w:val="17"/>
  </w:num>
  <w:num w:numId="5" w16cid:durableId="1278178897">
    <w:abstractNumId w:val="25"/>
  </w:num>
  <w:num w:numId="6" w16cid:durableId="789590318">
    <w:abstractNumId w:val="7"/>
  </w:num>
  <w:num w:numId="7" w16cid:durableId="1329552495">
    <w:abstractNumId w:val="2"/>
  </w:num>
  <w:num w:numId="8" w16cid:durableId="13072820">
    <w:abstractNumId w:val="0"/>
  </w:num>
  <w:num w:numId="9" w16cid:durableId="848443679">
    <w:abstractNumId w:val="8"/>
  </w:num>
  <w:num w:numId="10" w16cid:durableId="974067394">
    <w:abstractNumId w:val="19"/>
  </w:num>
  <w:num w:numId="11" w16cid:durableId="560675530">
    <w:abstractNumId w:val="9"/>
  </w:num>
  <w:num w:numId="12" w16cid:durableId="362022982">
    <w:abstractNumId w:val="6"/>
  </w:num>
  <w:num w:numId="13" w16cid:durableId="1325628314">
    <w:abstractNumId w:val="5"/>
  </w:num>
  <w:num w:numId="14" w16cid:durableId="499462904">
    <w:abstractNumId w:val="23"/>
  </w:num>
  <w:num w:numId="15" w16cid:durableId="1971353768">
    <w:abstractNumId w:val="10"/>
  </w:num>
  <w:num w:numId="16" w16cid:durableId="1367558937">
    <w:abstractNumId w:val="12"/>
  </w:num>
  <w:num w:numId="17" w16cid:durableId="2009747560">
    <w:abstractNumId w:val="22"/>
  </w:num>
  <w:num w:numId="18" w16cid:durableId="2054501434">
    <w:abstractNumId w:val="18"/>
  </w:num>
  <w:num w:numId="19" w16cid:durableId="1126319137">
    <w:abstractNumId w:val="21"/>
  </w:num>
  <w:num w:numId="20" w16cid:durableId="82728026">
    <w:abstractNumId w:val="16"/>
  </w:num>
  <w:num w:numId="21" w16cid:durableId="306056644">
    <w:abstractNumId w:val="20"/>
  </w:num>
  <w:num w:numId="22" w16cid:durableId="1983997823">
    <w:abstractNumId w:val="15"/>
  </w:num>
  <w:num w:numId="23" w16cid:durableId="1101293514">
    <w:abstractNumId w:val="4"/>
  </w:num>
  <w:num w:numId="24" w16cid:durableId="1891072392">
    <w:abstractNumId w:val="14"/>
  </w:num>
  <w:num w:numId="25" w16cid:durableId="991835470">
    <w:abstractNumId w:val="11"/>
  </w:num>
  <w:num w:numId="26" w16cid:durableId="1930892938">
    <w:abstractNumId w:val="24"/>
  </w:num>
  <w:num w:numId="27" w16cid:durableId="774059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11"/>
    <w:rsid w:val="00000434"/>
    <w:rsid w:val="000044F2"/>
    <w:rsid w:val="00006B49"/>
    <w:rsid w:val="00015465"/>
    <w:rsid w:val="00027813"/>
    <w:rsid w:val="00033DDA"/>
    <w:rsid w:val="0005215B"/>
    <w:rsid w:val="00066B5F"/>
    <w:rsid w:val="000734DB"/>
    <w:rsid w:val="000761DD"/>
    <w:rsid w:val="00084B78"/>
    <w:rsid w:val="000961F7"/>
    <w:rsid w:val="00097616"/>
    <w:rsid w:val="000A204D"/>
    <w:rsid w:val="000A6E4F"/>
    <w:rsid w:val="000B344E"/>
    <w:rsid w:val="000B5568"/>
    <w:rsid w:val="000C0C2B"/>
    <w:rsid w:val="000C19F7"/>
    <w:rsid w:val="000C42C2"/>
    <w:rsid w:val="000C7062"/>
    <w:rsid w:val="000C7CE6"/>
    <w:rsid w:val="000D2D7A"/>
    <w:rsid w:val="000D3A8A"/>
    <w:rsid w:val="000D3DD5"/>
    <w:rsid w:val="000D44E4"/>
    <w:rsid w:val="000E3946"/>
    <w:rsid w:val="000F63A9"/>
    <w:rsid w:val="0010128A"/>
    <w:rsid w:val="00107DC4"/>
    <w:rsid w:val="001134CC"/>
    <w:rsid w:val="00121FFA"/>
    <w:rsid w:val="001259AD"/>
    <w:rsid w:val="001309D8"/>
    <w:rsid w:val="0013277C"/>
    <w:rsid w:val="001423EB"/>
    <w:rsid w:val="00147CA5"/>
    <w:rsid w:val="001568B7"/>
    <w:rsid w:val="001621E4"/>
    <w:rsid w:val="001623EB"/>
    <w:rsid w:val="00170C44"/>
    <w:rsid w:val="00176949"/>
    <w:rsid w:val="00182D43"/>
    <w:rsid w:val="00185B3C"/>
    <w:rsid w:val="0019146C"/>
    <w:rsid w:val="00196245"/>
    <w:rsid w:val="001A68C1"/>
    <w:rsid w:val="001A7E4F"/>
    <w:rsid w:val="001B4EEF"/>
    <w:rsid w:val="001C12BA"/>
    <w:rsid w:val="001D6D72"/>
    <w:rsid w:val="001F37BC"/>
    <w:rsid w:val="001F5FA4"/>
    <w:rsid w:val="001F65A8"/>
    <w:rsid w:val="00201810"/>
    <w:rsid w:val="002178B5"/>
    <w:rsid w:val="002304DD"/>
    <w:rsid w:val="0023163A"/>
    <w:rsid w:val="00233AB4"/>
    <w:rsid w:val="0024107E"/>
    <w:rsid w:val="002458A0"/>
    <w:rsid w:val="00245AD7"/>
    <w:rsid w:val="00246938"/>
    <w:rsid w:val="00285615"/>
    <w:rsid w:val="00291FF0"/>
    <w:rsid w:val="00292EC7"/>
    <w:rsid w:val="00293898"/>
    <w:rsid w:val="00295583"/>
    <w:rsid w:val="002A6EC3"/>
    <w:rsid w:val="002A77A1"/>
    <w:rsid w:val="002B1B59"/>
    <w:rsid w:val="002C5CFC"/>
    <w:rsid w:val="002C76BB"/>
    <w:rsid w:val="002D0017"/>
    <w:rsid w:val="002D1C86"/>
    <w:rsid w:val="002E02C2"/>
    <w:rsid w:val="002F3C7E"/>
    <w:rsid w:val="00317C8B"/>
    <w:rsid w:val="003210D9"/>
    <w:rsid w:val="00343E76"/>
    <w:rsid w:val="00347F89"/>
    <w:rsid w:val="00355A8F"/>
    <w:rsid w:val="0035607D"/>
    <w:rsid w:val="00365E18"/>
    <w:rsid w:val="003708ED"/>
    <w:rsid w:val="00371F56"/>
    <w:rsid w:val="0037348B"/>
    <w:rsid w:val="003832E5"/>
    <w:rsid w:val="00384797"/>
    <w:rsid w:val="00384A59"/>
    <w:rsid w:val="00394C99"/>
    <w:rsid w:val="003A2E92"/>
    <w:rsid w:val="003A7A14"/>
    <w:rsid w:val="003B5390"/>
    <w:rsid w:val="003B6F6F"/>
    <w:rsid w:val="003C287F"/>
    <w:rsid w:val="003D32B8"/>
    <w:rsid w:val="003D3824"/>
    <w:rsid w:val="003D43F7"/>
    <w:rsid w:val="003D4EEB"/>
    <w:rsid w:val="003E4EA8"/>
    <w:rsid w:val="003F6EBA"/>
    <w:rsid w:val="004046EB"/>
    <w:rsid w:val="0041143F"/>
    <w:rsid w:val="00416BEE"/>
    <w:rsid w:val="00417460"/>
    <w:rsid w:val="00434806"/>
    <w:rsid w:val="00446C94"/>
    <w:rsid w:val="00456504"/>
    <w:rsid w:val="0046078F"/>
    <w:rsid w:val="00464DE5"/>
    <w:rsid w:val="00466CBF"/>
    <w:rsid w:val="00471453"/>
    <w:rsid w:val="00472CF6"/>
    <w:rsid w:val="004860EC"/>
    <w:rsid w:val="00487C99"/>
    <w:rsid w:val="004A3E17"/>
    <w:rsid w:val="004A4605"/>
    <w:rsid w:val="004A61B2"/>
    <w:rsid w:val="004A7ED4"/>
    <w:rsid w:val="004C0900"/>
    <w:rsid w:val="004D0973"/>
    <w:rsid w:val="004D0DF9"/>
    <w:rsid w:val="004D3F63"/>
    <w:rsid w:val="004D5A95"/>
    <w:rsid w:val="004E6E01"/>
    <w:rsid w:val="004F194A"/>
    <w:rsid w:val="004F4BFE"/>
    <w:rsid w:val="004F5237"/>
    <w:rsid w:val="005078DC"/>
    <w:rsid w:val="00514A36"/>
    <w:rsid w:val="00520E4C"/>
    <w:rsid w:val="005220CB"/>
    <w:rsid w:val="005318CF"/>
    <w:rsid w:val="005318D9"/>
    <w:rsid w:val="00536A2D"/>
    <w:rsid w:val="00554234"/>
    <w:rsid w:val="00562F68"/>
    <w:rsid w:val="00567125"/>
    <w:rsid w:val="00577C24"/>
    <w:rsid w:val="005805DE"/>
    <w:rsid w:val="0058408C"/>
    <w:rsid w:val="00585CA8"/>
    <w:rsid w:val="00585F68"/>
    <w:rsid w:val="005906FB"/>
    <w:rsid w:val="00595924"/>
    <w:rsid w:val="00596846"/>
    <w:rsid w:val="005A2045"/>
    <w:rsid w:val="005A5657"/>
    <w:rsid w:val="005A603A"/>
    <w:rsid w:val="005B1FBE"/>
    <w:rsid w:val="005B3CFE"/>
    <w:rsid w:val="005B72AA"/>
    <w:rsid w:val="005C5DB2"/>
    <w:rsid w:val="005E0795"/>
    <w:rsid w:val="005E1C98"/>
    <w:rsid w:val="005E2686"/>
    <w:rsid w:val="005E293A"/>
    <w:rsid w:val="005E4D5F"/>
    <w:rsid w:val="005F02FE"/>
    <w:rsid w:val="005F1A14"/>
    <w:rsid w:val="005F39AF"/>
    <w:rsid w:val="005F4444"/>
    <w:rsid w:val="005F64C2"/>
    <w:rsid w:val="005F7DBE"/>
    <w:rsid w:val="0060605F"/>
    <w:rsid w:val="00611048"/>
    <w:rsid w:val="006117F4"/>
    <w:rsid w:val="00615F18"/>
    <w:rsid w:val="00623997"/>
    <w:rsid w:val="006334C6"/>
    <w:rsid w:val="00633A86"/>
    <w:rsid w:val="00643347"/>
    <w:rsid w:val="006501A7"/>
    <w:rsid w:val="00652D10"/>
    <w:rsid w:val="00655908"/>
    <w:rsid w:val="00661DD0"/>
    <w:rsid w:val="00663C2B"/>
    <w:rsid w:val="006738CE"/>
    <w:rsid w:val="00674FDA"/>
    <w:rsid w:val="00691304"/>
    <w:rsid w:val="0069283F"/>
    <w:rsid w:val="006B0123"/>
    <w:rsid w:val="006C3459"/>
    <w:rsid w:val="006C7C45"/>
    <w:rsid w:val="006D7CD1"/>
    <w:rsid w:val="006F00A4"/>
    <w:rsid w:val="006F1BA6"/>
    <w:rsid w:val="0070067E"/>
    <w:rsid w:val="007016D8"/>
    <w:rsid w:val="0070430F"/>
    <w:rsid w:val="007122FC"/>
    <w:rsid w:val="00717A91"/>
    <w:rsid w:val="0072147B"/>
    <w:rsid w:val="007214B6"/>
    <w:rsid w:val="007227C4"/>
    <w:rsid w:val="0073041B"/>
    <w:rsid w:val="00736A29"/>
    <w:rsid w:val="00741FD9"/>
    <w:rsid w:val="0074256C"/>
    <w:rsid w:val="0074280E"/>
    <w:rsid w:val="007470D7"/>
    <w:rsid w:val="007573DA"/>
    <w:rsid w:val="00763BE1"/>
    <w:rsid w:val="00767136"/>
    <w:rsid w:val="00780307"/>
    <w:rsid w:val="00781F7A"/>
    <w:rsid w:val="00782EAD"/>
    <w:rsid w:val="007A167D"/>
    <w:rsid w:val="007A1A2A"/>
    <w:rsid w:val="007A291A"/>
    <w:rsid w:val="007A7377"/>
    <w:rsid w:val="007B428F"/>
    <w:rsid w:val="007B6228"/>
    <w:rsid w:val="007B66A6"/>
    <w:rsid w:val="007C6EEE"/>
    <w:rsid w:val="007D01BE"/>
    <w:rsid w:val="007D09BF"/>
    <w:rsid w:val="007D29CD"/>
    <w:rsid w:val="007D41BA"/>
    <w:rsid w:val="007E1B8F"/>
    <w:rsid w:val="007E4AA6"/>
    <w:rsid w:val="007F1B62"/>
    <w:rsid w:val="007F7E9F"/>
    <w:rsid w:val="0080179D"/>
    <w:rsid w:val="00824B40"/>
    <w:rsid w:val="00825666"/>
    <w:rsid w:val="00825FC3"/>
    <w:rsid w:val="00831E49"/>
    <w:rsid w:val="008341D2"/>
    <w:rsid w:val="00834788"/>
    <w:rsid w:val="0084644D"/>
    <w:rsid w:val="0085331F"/>
    <w:rsid w:val="00853E5C"/>
    <w:rsid w:val="008606BD"/>
    <w:rsid w:val="00870ABF"/>
    <w:rsid w:val="0087309A"/>
    <w:rsid w:val="008731F4"/>
    <w:rsid w:val="00881BF8"/>
    <w:rsid w:val="0088573E"/>
    <w:rsid w:val="00893D9C"/>
    <w:rsid w:val="00896577"/>
    <w:rsid w:val="00897C49"/>
    <w:rsid w:val="008B519A"/>
    <w:rsid w:val="008C238C"/>
    <w:rsid w:val="008C651A"/>
    <w:rsid w:val="008C6FBA"/>
    <w:rsid w:val="008D185C"/>
    <w:rsid w:val="008E6CB1"/>
    <w:rsid w:val="008F28A5"/>
    <w:rsid w:val="008F6BB2"/>
    <w:rsid w:val="009053DC"/>
    <w:rsid w:val="009166D8"/>
    <w:rsid w:val="0092730B"/>
    <w:rsid w:val="00937CE4"/>
    <w:rsid w:val="00937F76"/>
    <w:rsid w:val="00946618"/>
    <w:rsid w:val="0095386D"/>
    <w:rsid w:val="00957DC7"/>
    <w:rsid w:val="009626B8"/>
    <w:rsid w:val="0097313C"/>
    <w:rsid w:val="0097371C"/>
    <w:rsid w:val="00982917"/>
    <w:rsid w:val="009A0336"/>
    <w:rsid w:val="009A126D"/>
    <w:rsid w:val="009A5B2C"/>
    <w:rsid w:val="009A7509"/>
    <w:rsid w:val="009B7D15"/>
    <w:rsid w:val="009C0479"/>
    <w:rsid w:val="009D1ECA"/>
    <w:rsid w:val="009D71FA"/>
    <w:rsid w:val="009D793E"/>
    <w:rsid w:val="009F5DEC"/>
    <w:rsid w:val="00A030ED"/>
    <w:rsid w:val="00A05571"/>
    <w:rsid w:val="00A05E2A"/>
    <w:rsid w:val="00A07703"/>
    <w:rsid w:val="00A117B5"/>
    <w:rsid w:val="00A11B5A"/>
    <w:rsid w:val="00A20DCA"/>
    <w:rsid w:val="00A27569"/>
    <w:rsid w:val="00A35DB1"/>
    <w:rsid w:val="00A3774F"/>
    <w:rsid w:val="00A40729"/>
    <w:rsid w:val="00A4389D"/>
    <w:rsid w:val="00A43A3E"/>
    <w:rsid w:val="00A47C28"/>
    <w:rsid w:val="00A50A7F"/>
    <w:rsid w:val="00A524A3"/>
    <w:rsid w:val="00A85FEB"/>
    <w:rsid w:val="00AA129F"/>
    <w:rsid w:val="00AA1CA7"/>
    <w:rsid w:val="00AB0F9F"/>
    <w:rsid w:val="00AB2275"/>
    <w:rsid w:val="00AC2E10"/>
    <w:rsid w:val="00AC31F2"/>
    <w:rsid w:val="00B16AA4"/>
    <w:rsid w:val="00B214B8"/>
    <w:rsid w:val="00B259EE"/>
    <w:rsid w:val="00B3571D"/>
    <w:rsid w:val="00B36C42"/>
    <w:rsid w:val="00B45644"/>
    <w:rsid w:val="00B50211"/>
    <w:rsid w:val="00B55660"/>
    <w:rsid w:val="00B610D5"/>
    <w:rsid w:val="00B704D7"/>
    <w:rsid w:val="00B77128"/>
    <w:rsid w:val="00B8456D"/>
    <w:rsid w:val="00B86822"/>
    <w:rsid w:val="00B96717"/>
    <w:rsid w:val="00BB4004"/>
    <w:rsid w:val="00BC0794"/>
    <w:rsid w:val="00BD27B6"/>
    <w:rsid w:val="00BE06C1"/>
    <w:rsid w:val="00BE4CB0"/>
    <w:rsid w:val="00BE6C50"/>
    <w:rsid w:val="00BF0A93"/>
    <w:rsid w:val="00BF188C"/>
    <w:rsid w:val="00BF37A0"/>
    <w:rsid w:val="00BF7877"/>
    <w:rsid w:val="00C043D8"/>
    <w:rsid w:val="00C11323"/>
    <w:rsid w:val="00C23427"/>
    <w:rsid w:val="00C24D38"/>
    <w:rsid w:val="00C350FE"/>
    <w:rsid w:val="00C43F63"/>
    <w:rsid w:val="00C45C9B"/>
    <w:rsid w:val="00C47B72"/>
    <w:rsid w:val="00C66745"/>
    <w:rsid w:val="00C66912"/>
    <w:rsid w:val="00C70D6A"/>
    <w:rsid w:val="00C71A63"/>
    <w:rsid w:val="00C76356"/>
    <w:rsid w:val="00C80C7B"/>
    <w:rsid w:val="00C9125D"/>
    <w:rsid w:val="00CA0AB7"/>
    <w:rsid w:val="00CA582E"/>
    <w:rsid w:val="00CA674F"/>
    <w:rsid w:val="00CC3EEA"/>
    <w:rsid w:val="00CD1573"/>
    <w:rsid w:val="00CE2387"/>
    <w:rsid w:val="00CF494A"/>
    <w:rsid w:val="00CF5BD0"/>
    <w:rsid w:val="00D049B7"/>
    <w:rsid w:val="00D07726"/>
    <w:rsid w:val="00D1005B"/>
    <w:rsid w:val="00D14E9D"/>
    <w:rsid w:val="00D21B5D"/>
    <w:rsid w:val="00D25877"/>
    <w:rsid w:val="00D304E2"/>
    <w:rsid w:val="00D40C11"/>
    <w:rsid w:val="00D4287F"/>
    <w:rsid w:val="00D457F4"/>
    <w:rsid w:val="00D46751"/>
    <w:rsid w:val="00D520B3"/>
    <w:rsid w:val="00D568DB"/>
    <w:rsid w:val="00D579D9"/>
    <w:rsid w:val="00D831B7"/>
    <w:rsid w:val="00D84F29"/>
    <w:rsid w:val="00D85C85"/>
    <w:rsid w:val="00D86474"/>
    <w:rsid w:val="00D8704F"/>
    <w:rsid w:val="00D9006F"/>
    <w:rsid w:val="00D926FB"/>
    <w:rsid w:val="00D95BB7"/>
    <w:rsid w:val="00DB44D3"/>
    <w:rsid w:val="00DC0683"/>
    <w:rsid w:val="00DE4B17"/>
    <w:rsid w:val="00DF0676"/>
    <w:rsid w:val="00DF6B82"/>
    <w:rsid w:val="00E1054A"/>
    <w:rsid w:val="00E1072A"/>
    <w:rsid w:val="00E11E55"/>
    <w:rsid w:val="00E15CD8"/>
    <w:rsid w:val="00E17476"/>
    <w:rsid w:val="00E21904"/>
    <w:rsid w:val="00E300E4"/>
    <w:rsid w:val="00E30509"/>
    <w:rsid w:val="00E3304F"/>
    <w:rsid w:val="00E450C5"/>
    <w:rsid w:val="00E45BAE"/>
    <w:rsid w:val="00E65811"/>
    <w:rsid w:val="00E66468"/>
    <w:rsid w:val="00E70CEE"/>
    <w:rsid w:val="00E768C5"/>
    <w:rsid w:val="00E91811"/>
    <w:rsid w:val="00EA2B97"/>
    <w:rsid w:val="00EA7415"/>
    <w:rsid w:val="00EB1152"/>
    <w:rsid w:val="00EB44A1"/>
    <w:rsid w:val="00EB5ED9"/>
    <w:rsid w:val="00ED6D4D"/>
    <w:rsid w:val="00ED78D7"/>
    <w:rsid w:val="00EE63E5"/>
    <w:rsid w:val="00EE77DE"/>
    <w:rsid w:val="00EE7D3C"/>
    <w:rsid w:val="00EF2EF8"/>
    <w:rsid w:val="00F02247"/>
    <w:rsid w:val="00F055A3"/>
    <w:rsid w:val="00F3053F"/>
    <w:rsid w:val="00F42BE8"/>
    <w:rsid w:val="00F44670"/>
    <w:rsid w:val="00F46E25"/>
    <w:rsid w:val="00F47FD3"/>
    <w:rsid w:val="00F55725"/>
    <w:rsid w:val="00F60133"/>
    <w:rsid w:val="00F61697"/>
    <w:rsid w:val="00F66AA9"/>
    <w:rsid w:val="00F958EB"/>
    <w:rsid w:val="00FA3FA1"/>
    <w:rsid w:val="00FB29A4"/>
    <w:rsid w:val="00FD185A"/>
    <w:rsid w:val="00FE0B70"/>
    <w:rsid w:val="00FE1FD7"/>
    <w:rsid w:val="0379C6DD"/>
    <w:rsid w:val="045A1480"/>
    <w:rsid w:val="09D71E87"/>
    <w:rsid w:val="0C7A7370"/>
    <w:rsid w:val="0E75415D"/>
    <w:rsid w:val="11D35B0A"/>
    <w:rsid w:val="126246BC"/>
    <w:rsid w:val="1454FAB5"/>
    <w:rsid w:val="1A6DB95F"/>
    <w:rsid w:val="1E837EA1"/>
    <w:rsid w:val="209A6496"/>
    <w:rsid w:val="22CBF958"/>
    <w:rsid w:val="2345BEF5"/>
    <w:rsid w:val="2BF540A7"/>
    <w:rsid w:val="2E66B1E4"/>
    <w:rsid w:val="32810F27"/>
    <w:rsid w:val="3327127F"/>
    <w:rsid w:val="369183DC"/>
    <w:rsid w:val="370364E3"/>
    <w:rsid w:val="38644745"/>
    <w:rsid w:val="39984E45"/>
    <w:rsid w:val="39D0DD61"/>
    <w:rsid w:val="3A00F89B"/>
    <w:rsid w:val="3CAD7681"/>
    <w:rsid w:val="3D215ADA"/>
    <w:rsid w:val="425AAEDF"/>
    <w:rsid w:val="453A8346"/>
    <w:rsid w:val="47BD1C3D"/>
    <w:rsid w:val="47F651A3"/>
    <w:rsid w:val="489AE179"/>
    <w:rsid w:val="495F4E15"/>
    <w:rsid w:val="4B7101F9"/>
    <w:rsid w:val="50BE0725"/>
    <w:rsid w:val="59C31034"/>
    <w:rsid w:val="5C61914C"/>
    <w:rsid w:val="626CD359"/>
    <w:rsid w:val="6474D650"/>
    <w:rsid w:val="6D123CA2"/>
    <w:rsid w:val="6D8CDD50"/>
    <w:rsid w:val="6F458C8B"/>
    <w:rsid w:val="6FD7AB3A"/>
    <w:rsid w:val="6FFB8EE6"/>
    <w:rsid w:val="720126DB"/>
    <w:rsid w:val="7374E3DC"/>
    <w:rsid w:val="7716F96B"/>
    <w:rsid w:val="794AB48F"/>
    <w:rsid w:val="7984CA32"/>
    <w:rsid w:val="79D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C574D"/>
  <w15:chartTrackingRefBased/>
  <w15:docId w15:val="{EC459882-8A09-4B84-ADBB-4401B932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73"/>
  </w:style>
  <w:style w:type="paragraph" w:styleId="Heading1">
    <w:name w:val="heading 1"/>
    <w:basedOn w:val="Normal"/>
    <w:next w:val="Normal"/>
    <w:link w:val="Heading1Char"/>
    <w:uiPriority w:val="9"/>
    <w:qFormat/>
    <w:rsid w:val="00F47FD3"/>
    <w:pPr>
      <w:keepNext/>
      <w:keepLines/>
      <w:spacing w:before="360" w:after="80"/>
      <w:outlineLvl w:val="0"/>
    </w:pPr>
    <w:rPr>
      <w:rFonts w:eastAsiaTheme="majorEastAsia" w:cstheme="majorBidi"/>
      <w:b/>
      <w:bCs/>
      <w:color w:val="007396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FD3"/>
    <w:pPr>
      <w:keepNext/>
      <w:keepLines/>
      <w:spacing w:before="160" w:after="80"/>
      <w:outlineLvl w:val="1"/>
    </w:pPr>
    <w:rPr>
      <w:rFonts w:eastAsiaTheme="majorEastAsia" w:cstheme="majorBidi"/>
      <w:color w:val="EA5328" w:themeColor="accent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CA7"/>
    <w:pPr>
      <w:keepNext/>
      <w:keepLines/>
      <w:spacing w:before="160" w:after="80"/>
      <w:outlineLvl w:val="2"/>
    </w:pPr>
    <w:rPr>
      <w:rFonts w:eastAsiaTheme="majorEastAsia" w:cstheme="majorBidi"/>
      <w:color w:val="00557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57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CA7"/>
    <w:pPr>
      <w:keepNext/>
      <w:keepLines/>
      <w:spacing w:before="80" w:after="40"/>
      <w:outlineLvl w:val="4"/>
    </w:pPr>
    <w:rPr>
      <w:rFonts w:eastAsiaTheme="majorEastAsia" w:cstheme="majorBidi"/>
      <w:color w:val="0055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FD3"/>
    <w:rPr>
      <w:rFonts w:eastAsiaTheme="majorEastAsia" w:cstheme="majorBidi"/>
      <w:b/>
      <w:bCs/>
      <w:color w:val="007396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7FD3"/>
    <w:rPr>
      <w:rFonts w:eastAsiaTheme="majorEastAsia" w:cstheme="majorBidi"/>
      <w:color w:val="EA5328" w:themeColor="accent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1CA7"/>
    <w:rPr>
      <w:rFonts w:eastAsiaTheme="majorEastAsia" w:cstheme="majorBidi"/>
      <w:color w:val="00557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CA7"/>
    <w:rPr>
      <w:rFonts w:eastAsiaTheme="majorEastAsia" w:cstheme="majorBidi"/>
      <w:i/>
      <w:iCs/>
      <w:color w:val="00557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CA7"/>
    <w:rPr>
      <w:rFonts w:eastAsiaTheme="majorEastAsia" w:cstheme="majorBidi"/>
      <w:color w:val="00557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C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C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C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C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ListBullet"/>
    <w:uiPriority w:val="99"/>
    <w:unhideWhenUsed/>
    <w:rsid w:val="0070067E"/>
    <w:pPr>
      <w:numPr>
        <w:numId w:val="6"/>
      </w:numPr>
    </w:pPr>
  </w:style>
  <w:style w:type="numbering" w:customStyle="1" w:styleId="CurrentList1">
    <w:name w:val="Current List1"/>
    <w:uiPriority w:val="99"/>
    <w:rsid w:val="0070067E"/>
    <w:pPr>
      <w:numPr>
        <w:numId w:val="5"/>
      </w:numPr>
    </w:pPr>
  </w:style>
  <w:style w:type="paragraph" w:styleId="ListNumber">
    <w:name w:val="List Number"/>
    <w:basedOn w:val="Normal"/>
    <w:uiPriority w:val="99"/>
    <w:unhideWhenUsed/>
    <w:rsid w:val="0070067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70067E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CA7"/>
  </w:style>
  <w:style w:type="paragraph" w:styleId="Footer">
    <w:name w:val="footer"/>
    <w:basedOn w:val="Normal"/>
    <w:link w:val="FooterChar"/>
    <w:uiPriority w:val="99"/>
    <w:unhideWhenUsed/>
    <w:rsid w:val="00AA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CA7"/>
  </w:style>
  <w:style w:type="character" w:styleId="PageNumber">
    <w:name w:val="page number"/>
    <w:basedOn w:val="DefaultParagraphFont"/>
    <w:uiPriority w:val="99"/>
    <w:semiHidden/>
    <w:unhideWhenUsed/>
    <w:rsid w:val="00AA1CA7"/>
  </w:style>
  <w:style w:type="paragraph" w:styleId="TOCHeading">
    <w:name w:val="TOC Heading"/>
    <w:basedOn w:val="Normal"/>
    <w:next w:val="Normal"/>
    <w:uiPriority w:val="39"/>
    <w:unhideWhenUsed/>
    <w:qFormat/>
    <w:rsid w:val="00F47FD3"/>
    <w:pPr>
      <w:spacing w:before="200" w:after="480" w:line="240" w:lineRule="auto"/>
    </w:pPr>
    <w:rPr>
      <w:rFonts w:cs="Arial"/>
      <w:b/>
      <w:bCs/>
      <w:color w:val="007396" w:themeColor="accent1"/>
      <w:kern w:val="0"/>
      <w:sz w:val="40"/>
      <w:szCs w:val="4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0973"/>
    <w:pPr>
      <w:tabs>
        <w:tab w:val="right" w:leader="dot" w:pos="12950"/>
      </w:tabs>
      <w:spacing w:before="120" w:after="120" w:line="240" w:lineRule="auto"/>
    </w:pPr>
    <w:rPr>
      <w:rFonts w:cs="Calibri (Body)"/>
      <w:b/>
      <w:bCs/>
      <w:noProof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0973"/>
    <w:pPr>
      <w:tabs>
        <w:tab w:val="right" w:leader="dot" w:pos="9350"/>
        <w:tab w:val="right" w:leader="dot" w:pos="12950"/>
      </w:tabs>
      <w:spacing w:after="0" w:line="320" w:lineRule="exact"/>
      <w:ind w:left="454"/>
    </w:pPr>
    <w:rPr>
      <w:rFonts w:cs="Calibri (Body)"/>
      <w:noProof/>
      <w:kern w:val="0"/>
      <w:szCs w:val="38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4D0973"/>
    <w:pPr>
      <w:tabs>
        <w:tab w:val="right" w:leader="dot" w:pos="9350"/>
      </w:tabs>
      <w:spacing w:before="120" w:after="0" w:line="320" w:lineRule="exact"/>
      <w:ind w:left="794"/>
    </w:pPr>
    <w:rPr>
      <w:rFonts w:cstheme="minorHAnsi"/>
      <w:iCs/>
      <w:noProof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84797"/>
    <w:rPr>
      <w:rFonts w:asciiTheme="minorHAnsi" w:hAnsiTheme="minorHAnsi"/>
      <w:color w:val="7CC1E0" w:themeColor="accent6" w:themeTint="99"/>
      <w:sz w:val="24"/>
      <w:u w:val="none"/>
    </w:rPr>
  </w:style>
  <w:style w:type="paragraph" w:styleId="BodyText">
    <w:name w:val="Body Text"/>
    <w:basedOn w:val="Normal"/>
    <w:link w:val="BodyTextChar"/>
    <w:uiPriority w:val="99"/>
    <w:unhideWhenUsed/>
    <w:rsid w:val="004D0973"/>
  </w:style>
  <w:style w:type="character" w:customStyle="1" w:styleId="BodyTextChar">
    <w:name w:val="Body Text Char"/>
    <w:basedOn w:val="DefaultParagraphFont"/>
    <w:link w:val="BodyText"/>
    <w:uiPriority w:val="99"/>
    <w:rsid w:val="004D0973"/>
  </w:style>
  <w:style w:type="paragraph" w:styleId="ListBullet">
    <w:name w:val="List Bullet"/>
    <w:basedOn w:val="Normal"/>
    <w:uiPriority w:val="99"/>
    <w:unhideWhenUsed/>
    <w:rsid w:val="00F47FD3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F6F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F6F"/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B6F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F0A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A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A93"/>
    <w:rPr>
      <w:vertAlign w:val="superscript"/>
    </w:rPr>
  </w:style>
  <w:style w:type="table" w:customStyle="1" w:styleId="TableGrid1">
    <w:name w:val="Table Grid1"/>
    <w:basedOn w:val="TableNormal"/>
    <w:next w:val="TableGrid"/>
    <w:rsid w:val="006F1BA6"/>
    <w:pPr>
      <w:spacing w:after="200" w:line="240" w:lineRule="auto"/>
    </w:pPr>
    <w:rPr>
      <w:rFonts w:ascii="Cambria" w:eastAsia="Cambria" w:hAnsi="Cambri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F1BA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4D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EE"/>
    <w:pPr>
      <w:spacing w:after="160"/>
    </w:pPr>
    <w:rPr>
      <w:rFonts w:asciiTheme="minorHAnsi" w:eastAsiaTheme="minorHAnsi" w:hAnsiTheme="minorHAnsi" w:cstheme="minorBidi"/>
      <w:b/>
      <w:bCs/>
      <w:kern w:val="2"/>
      <w:lang w:val="en-CA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EE"/>
    <w:rPr>
      <w:rFonts w:ascii="Cambria" w:eastAsia="Cambria" w:hAnsi="Cambria" w:cs="Times New Roman"/>
      <w:b/>
      <w:bCs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86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cusointernational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usointernationa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ekdomdelorme\OneDrive%20-%20CUSO%20INTERNATIONAL\11%20-%20Branding\03%20-%20Document%20Templates\Cuso%20International%20Report%20(Light).dotx" TargetMode="External"/></Relationships>
</file>

<file path=word/theme/theme1.xml><?xml version="1.0" encoding="utf-8"?>
<a:theme xmlns:a="http://schemas.openxmlformats.org/drawingml/2006/main" name="Office Theme">
  <a:themeElements>
    <a:clrScheme name="CUSO">
      <a:dk1>
        <a:srgbClr val="000000"/>
      </a:dk1>
      <a:lt1>
        <a:srgbClr val="FFFFFF"/>
      </a:lt1>
      <a:dk2>
        <a:srgbClr val="2B2B2B"/>
      </a:dk2>
      <a:lt2>
        <a:srgbClr val="E8E8E8"/>
      </a:lt2>
      <a:accent1>
        <a:srgbClr val="007396"/>
      </a:accent1>
      <a:accent2>
        <a:srgbClr val="939300"/>
      </a:accent2>
      <a:accent3>
        <a:srgbClr val="9A3324"/>
      </a:accent3>
      <a:accent4>
        <a:srgbClr val="EA5328"/>
      </a:accent4>
      <a:accent5>
        <a:srgbClr val="F3B300"/>
      </a:accent5>
      <a:accent6>
        <a:srgbClr val="2E96C3"/>
      </a:accent6>
      <a:hlink>
        <a:srgbClr val="33A9DE"/>
      </a:hlink>
      <a:folHlink>
        <a:srgbClr val="00739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4755f8-40c8-4a45-8798-1df28641e57b">
      <Terms xmlns="http://schemas.microsoft.com/office/infopath/2007/PartnerControls"/>
    </lcf76f155ced4ddcb4097134ff3c332f>
    <TaxCatchAll xmlns="6fcc9128-50f7-43f3-a57c-ec00963fd6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E3BFFC5FAB14FB1B1CE87BE992698" ma:contentTypeVersion="16" ma:contentTypeDescription="Create a new document." ma:contentTypeScope="" ma:versionID="43036d9c8e24018e018f7695c766b468">
  <xsd:schema xmlns:xsd="http://www.w3.org/2001/XMLSchema" xmlns:xs="http://www.w3.org/2001/XMLSchema" xmlns:p="http://schemas.microsoft.com/office/2006/metadata/properties" xmlns:ns2="534755f8-40c8-4a45-8798-1df28641e57b" xmlns:ns3="6fcc9128-50f7-43f3-a57c-ec00963fd678" targetNamespace="http://schemas.microsoft.com/office/2006/metadata/properties" ma:root="true" ma:fieldsID="e94b67ab6d3b2d54ea6fbf3d487946cb" ns2:_="" ns3:_="">
    <xsd:import namespace="534755f8-40c8-4a45-8798-1df28641e57b"/>
    <xsd:import namespace="6fcc9128-50f7-43f3-a57c-ec00963fd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55f8-40c8-4a45-8798-1df28641e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3dd515-ef40-480f-b951-b84d88f8b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9128-50f7-43f3-a57c-ec00963fd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d71bb6-be59-4a4c-8163-7ec8ac19edf6}" ma:internalName="TaxCatchAll" ma:showField="CatchAllData" ma:web="6fcc9128-50f7-43f3-a57c-ec00963fd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7FDE28-3A29-4220-8744-05A3F04CA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475D3-E416-48AF-96B3-EC38D49E5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043F9-16CB-4CEB-B403-996194ACCFD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fcc9128-50f7-43f3-a57c-ec00963fd678"/>
    <ds:schemaRef ds:uri="http://schemas.microsoft.com/office/infopath/2007/PartnerControls"/>
    <ds:schemaRef ds:uri="534755f8-40c8-4a45-8798-1df28641e57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9FB9FD-78BD-41BD-AE51-70601F7DC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755f8-40c8-4a45-8798-1df28641e57b"/>
    <ds:schemaRef ds:uri="6fcc9128-50f7-43f3-a57c-ec00963fd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Cuso International Report (Light)</Template>
  <TotalTime>90</TotalTime>
  <Pages>5</Pages>
  <Words>670</Words>
  <Characters>4025</Characters>
  <Application>Microsoft Office Word</Application>
  <DocSecurity>0</DocSecurity>
  <Lines>251</Lines>
  <Paragraphs>151</Paragraphs>
  <ScaleCrop>false</ScaleCrop>
  <Company/>
  <LinksUpToDate>false</LinksUpToDate>
  <CharactersWithSpaces>4544</CharactersWithSpaces>
  <SharedDoc>false</SharedDoc>
  <HLinks>
    <vt:vector size="6" baseType="variant"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mailto:grants@cusointernational.org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Ekdom Delorme</dc:creator>
  <cp:keywords/>
  <dc:description/>
  <cp:lastModifiedBy>Ethel Maamo</cp:lastModifiedBy>
  <cp:revision>249</cp:revision>
  <dcterms:created xsi:type="dcterms:W3CDTF">2025-01-31T01:26:00Z</dcterms:created>
  <dcterms:modified xsi:type="dcterms:W3CDTF">2025-05-07T14:12:00Z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0x0101001FBE3BFFC5FAB14FB1B1CE87BE992698</vt:lpwstr>
  </property>
  <property fmtid="{D5CDD505-2E9C-101B-9397-08002B2CF9AE}" pid="3" name="MediaServiceImageTags">
    <vt:lpwstr/>
  </property>
  <property fmtid="{D5CDD505-2E9C-101B-9397-08002B2CF9AE}" pid="4" name="GrammarlyDocumentId">
    <vt:lpwstr>df16d4b9-cf93-4821-92d9-4d48ba4dfde6</vt:lpwstr>
  </property>
</Properties>
</file>